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6601" w14:textId="77777777" w:rsidR="00AF6137" w:rsidRDefault="00AF6137" w:rsidP="00AF6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SIGRAVE</w:t>
      </w:r>
      <w:r>
        <w:rPr>
          <w:rFonts w:cs="Times New Roman"/>
          <w:szCs w:val="24"/>
        </w:rPr>
        <w:t xml:space="preserve">       (fl.1497)</w:t>
      </w:r>
    </w:p>
    <w:p w14:paraId="27E4E452" w14:textId="77777777" w:rsidR="00AF6137" w:rsidRDefault="00AF6137" w:rsidP="00AF6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317DADC" w14:textId="77777777" w:rsidR="00AF6137" w:rsidRDefault="00AF6137" w:rsidP="00AF6137">
      <w:pPr>
        <w:pStyle w:val="NoSpacing"/>
        <w:rPr>
          <w:rFonts w:cs="Times New Roman"/>
          <w:szCs w:val="24"/>
        </w:rPr>
      </w:pPr>
    </w:p>
    <w:p w14:paraId="1533DED3" w14:textId="77777777" w:rsidR="00AF6137" w:rsidRDefault="00AF6137" w:rsidP="00AF6137">
      <w:pPr>
        <w:pStyle w:val="NoSpacing"/>
        <w:rPr>
          <w:rFonts w:cs="Times New Roman"/>
          <w:szCs w:val="24"/>
        </w:rPr>
      </w:pPr>
    </w:p>
    <w:p w14:paraId="01F80146" w14:textId="77777777" w:rsidR="00AF6137" w:rsidRDefault="00AF6137" w:rsidP="00AF6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John Southwood of London, draper(q.v.).</w:t>
      </w:r>
    </w:p>
    <w:p w14:paraId="22558BE2" w14:textId="77777777" w:rsidR="00AF6137" w:rsidRDefault="00AF6137" w:rsidP="00AF6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46E43272" w14:textId="77777777" w:rsidR="00AF6137" w:rsidRDefault="00AF6137" w:rsidP="00AF6137">
      <w:pPr>
        <w:pStyle w:val="NoSpacing"/>
        <w:rPr>
          <w:rFonts w:cs="Times New Roman"/>
          <w:szCs w:val="24"/>
        </w:rPr>
      </w:pPr>
    </w:p>
    <w:p w14:paraId="3B702BFC" w14:textId="77777777" w:rsidR="00AF6137" w:rsidRDefault="00AF6137" w:rsidP="00AF6137">
      <w:pPr>
        <w:pStyle w:val="NoSpacing"/>
        <w:rPr>
          <w:rFonts w:cs="Times New Roman"/>
          <w:szCs w:val="24"/>
        </w:rPr>
      </w:pPr>
    </w:p>
    <w:p w14:paraId="72A0B374" w14:textId="595443F4" w:rsidR="00BA00AB" w:rsidRPr="00AF6137" w:rsidRDefault="00AF6137" w:rsidP="00AF6137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8 December 2024</w:t>
      </w:r>
    </w:p>
    <w:sectPr w:rsidR="00BA00AB" w:rsidRPr="00AF6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24DD6" w14:textId="77777777" w:rsidR="00AF6137" w:rsidRDefault="00AF6137" w:rsidP="009139A6">
      <w:r>
        <w:separator/>
      </w:r>
    </w:p>
  </w:endnote>
  <w:endnote w:type="continuationSeparator" w:id="0">
    <w:p w14:paraId="5393EB34" w14:textId="77777777" w:rsidR="00AF6137" w:rsidRDefault="00AF61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740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31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40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9480" w14:textId="77777777" w:rsidR="00AF6137" w:rsidRDefault="00AF6137" w:rsidP="009139A6">
      <w:r>
        <w:separator/>
      </w:r>
    </w:p>
  </w:footnote>
  <w:footnote w:type="continuationSeparator" w:id="0">
    <w:p w14:paraId="45188C6E" w14:textId="77777777" w:rsidR="00AF6137" w:rsidRDefault="00AF61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56D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0E8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944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37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613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B7A0"/>
  <w15:chartTrackingRefBased/>
  <w15:docId w15:val="{ECE95F89-75D2-4712-AE3E-3C04676E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6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2024-12-08T15:16:00Z</dcterms:created>
  <dcterms:modified xsi:type="dcterms:W3CDTF">2024-12-08T15:17:00Z</dcterms:modified>
</cp:coreProperties>
</file>