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E56E" w14:textId="77777777" w:rsidR="00447DA5" w:rsidRDefault="00447DA5" w:rsidP="00447D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SILIGROVE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fl.1418-26)</w:t>
      </w:r>
    </w:p>
    <w:p w14:paraId="467D6887" w14:textId="77777777" w:rsidR="00447DA5" w:rsidRDefault="00447DA5" w:rsidP="00447D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Kinlet</w:t>
      </w:r>
      <w:proofErr w:type="spellEnd"/>
      <w:r>
        <w:rPr>
          <w:rFonts w:cs="Times New Roman"/>
          <w:szCs w:val="24"/>
        </w:rPr>
        <w:t>, Shropshire.</w:t>
      </w:r>
    </w:p>
    <w:p w14:paraId="541FEC64" w14:textId="77777777" w:rsidR="00447DA5" w:rsidRDefault="00447DA5" w:rsidP="00447DA5">
      <w:pPr>
        <w:pStyle w:val="NoSpacing"/>
        <w:rPr>
          <w:rFonts w:cs="Times New Roman"/>
          <w:szCs w:val="24"/>
        </w:rPr>
      </w:pPr>
    </w:p>
    <w:p w14:paraId="67BCA100" w14:textId="77777777" w:rsidR="00447DA5" w:rsidRDefault="00447DA5" w:rsidP="00447DA5">
      <w:pPr>
        <w:pStyle w:val="NoSpacing"/>
        <w:rPr>
          <w:rFonts w:cs="Times New Roman"/>
          <w:szCs w:val="24"/>
        </w:rPr>
      </w:pPr>
    </w:p>
    <w:p w14:paraId="4A7973B0" w14:textId="77777777" w:rsidR="00447DA5" w:rsidRDefault="00447DA5" w:rsidP="00447D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Feb.1418</w:t>
      </w:r>
      <w:r>
        <w:rPr>
          <w:rFonts w:cs="Times New Roman"/>
          <w:szCs w:val="24"/>
        </w:rPr>
        <w:tab/>
        <w:t>He became Rector.</w:t>
      </w:r>
    </w:p>
    <w:p w14:paraId="3057F5FD" w14:textId="77777777" w:rsidR="00447DA5" w:rsidRDefault="00447DA5" w:rsidP="00447D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CD62E5">
          <w:rPr>
            <w:rStyle w:val="Hyperlink"/>
            <w:rFonts w:cs="Times New Roman"/>
            <w:szCs w:val="24"/>
          </w:rPr>
          <w:t>www.melocki.org.uk/diocese/Kinlet.html</w:t>
        </w:r>
      </w:hyperlink>
      <w:r>
        <w:rPr>
          <w:rFonts w:cs="Times New Roman"/>
          <w:szCs w:val="24"/>
        </w:rPr>
        <w:t>)</w:t>
      </w:r>
    </w:p>
    <w:p w14:paraId="3984B697" w14:textId="77777777" w:rsidR="00447DA5" w:rsidRDefault="00447DA5" w:rsidP="00447D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Apr.1426</w:t>
      </w:r>
      <w:r>
        <w:rPr>
          <w:rFonts w:cs="Times New Roman"/>
          <w:szCs w:val="24"/>
        </w:rPr>
        <w:tab/>
        <w:t>He had left office by this date.   (ibid.)</w:t>
      </w:r>
    </w:p>
    <w:p w14:paraId="335D83DE" w14:textId="77777777" w:rsidR="00447DA5" w:rsidRDefault="00447DA5" w:rsidP="00447DA5">
      <w:pPr>
        <w:pStyle w:val="NoSpacing"/>
        <w:rPr>
          <w:rFonts w:cs="Times New Roman"/>
          <w:szCs w:val="24"/>
        </w:rPr>
      </w:pPr>
    </w:p>
    <w:p w14:paraId="25989A4A" w14:textId="77777777" w:rsidR="00447DA5" w:rsidRDefault="00447DA5" w:rsidP="00447DA5">
      <w:pPr>
        <w:pStyle w:val="NoSpacing"/>
        <w:rPr>
          <w:rFonts w:cs="Times New Roman"/>
          <w:szCs w:val="24"/>
        </w:rPr>
      </w:pPr>
    </w:p>
    <w:p w14:paraId="6A63DD06" w14:textId="77777777" w:rsidR="00447DA5" w:rsidRDefault="00447DA5" w:rsidP="00447D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45ABEE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CC4E" w14:textId="77777777" w:rsidR="00447DA5" w:rsidRDefault="00447DA5" w:rsidP="009139A6">
      <w:r>
        <w:separator/>
      </w:r>
    </w:p>
  </w:endnote>
  <w:endnote w:type="continuationSeparator" w:id="0">
    <w:p w14:paraId="4775F4E5" w14:textId="77777777" w:rsidR="00447DA5" w:rsidRDefault="00447D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96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2C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53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BD02" w14:textId="77777777" w:rsidR="00447DA5" w:rsidRDefault="00447DA5" w:rsidP="009139A6">
      <w:r>
        <w:separator/>
      </w:r>
    </w:p>
  </w:footnote>
  <w:footnote w:type="continuationSeparator" w:id="0">
    <w:p w14:paraId="644DC273" w14:textId="77777777" w:rsidR="00447DA5" w:rsidRDefault="00447D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42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F4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28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A5"/>
    <w:rsid w:val="00044A86"/>
    <w:rsid w:val="000666E0"/>
    <w:rsid w:val="002510B7"/>
    <w:rsid w:val="00270799"/>
    <w:rsid w:val="00447DA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9D83"/>
  <w15:chartTrackingRefBased/>
  <w15:docId w15:val="{530B4850-86CB-4BE4-A76E-B4598C1A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47D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7D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Kinlet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2025-01-30T14:40:00Z</dcterms:created>
  <dcterms:modified xsi:type="dcterms:W3CDTF">2025-01-30T14:41:00Z</dcterms:modified>
</cp:coreProperties>
</file>