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0207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SILVESTER</w:t>
      </w:r>
      <w:r>
        <w:rPr>
          <w:rFonts w:cs="Times New Roman"/>
          <w:szCs w:val="24"/>
        </w:rPr>
        <w:t xml:space="preserve">     (fl.1483)</w:t>
      </w:r>
    </w:p>
    <w:p w14:paraId="454AA567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Clerk.</w:t>
      </w:r>
    </w:p>
    <w:p w14:paraId="5BB8389B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</w:p>
    <w:p w14:paraId="45608A7E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</w:p>
    <w:p w14:paraId="23ADEB1A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Goodewyn</w:t>
      </w:r>
      <w:proofErr w:type="spellEnd"/>
      <w:r>
        <w:rPr>
          <w:rFonts w:cs="Times New Roman"/>
          <w:szCs w:val="24"/>
        </w:rPr>
        <w:t>, junior, of Acle(q.v.), made a plaint of debt against</w:t>
      </w:r>
    </w:p>
    <w:p w14:paraId="62210A6D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Blak of North </w:t>
      </w:r>
      <w:proofErr w:type="spellStart"/>
      <w:r>
        <w:rPr>
          <w:rFonts w:cs="Times New Roman"/>
          <w:szCs w:val="24"/>
        </w:rPr>
        <w:t>Birlingham</w:t>
      </w:r>
      <w:proofErr w:type="spellEnd"/>
      <w:r>
        <w:rPr>
          <w:rFonts w:cs="Times New Roman"/>
          <w:szCs w:val="24"/>
        </w:rPr>
        <w:t>, Norfolk(q.v.).</w:t>
      </w:r>
    </w:p>
    <w:p w14:paraId="2899EA77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3C49C2A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</w:p>
    <w:p w14:paraId="18A7D54C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</w:p>
    <w:p w14:paraId="79AE7682" w14:textId="77777777" w:rsidR="00911D1E" w:rsidRDefault="00911D1E" w:rsidP="00911D1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23 March 2025</w:t>
      </w:r>
      <w:r>
        <w:rPr>
          <w:rFonts w:cs="Times New Roman"/>
          <w:szCs w:val="24"/>
        </w:rPr>
        <w:fldChar w:fldCharType="end"/>
      </w:r>
    </w:p>
    <w:p w14:paraId="183C59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7F788" w14:textId="77777777" w:rsidR="00911D1E" w:rsidRDefault="00911D1E" w:rsidP="009139A6">
      <w:r>
        <w:separator/>
      </w:r>
    </w:p>
  </w:endnote>
  <w:endnote w:type="continuationSeparator" w:id="0">
    <w:p w14:paraId="767B16AC" w14:textId="77777777" w:rsidR="00911D1E" w:rsidRDefault="00911D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24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27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AE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EB1E" w14:textId="77777777" w:rsidR="00911D1E" w:rsidRDefault="00911D1E" w:rsidP="009139A6">
      <w:r>
        <w:separator/>
      </w:r>
    </w:p>
  </w:footnote>
  <w:footnote w:type="continuationSeparator" w:id="0">
    <w:p w14:paraId="0C577205" w14:textId="77777777" w:rsidR="00911D1E" w:rsidRDefault="00911D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B0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33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4E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1E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911D1E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2AD2"/>
  <w15:chartTrackingRefBased/>
  <w15:docId w15:val="{703A5E74-C6AD-4BFF-808A-22507AC0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11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2025-03-23T20:57:00Z</dcterms:created>
  <dcterms:modified xsi:type="dcterms:W3CDTF">2025-03-23T20:57:00Z</dcterms:modified>
</cp:coreProperties>
</file>