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F2468" w14:textId="77777777" w:rsidR="00755F39" w:rsidRDefault="00755F39" w:rsidP="00755F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SIMEON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22F4771C" w14:textId="77777777" w:rsidR="00755F39" w:rsidRDefault="00755F39" w:rsidP="00755F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178A3209" w14:textId="77777777" w:rsidR="00755F39" w:rsidRDefault="00755F39" w:rsidP="00755F39">
      <w:pPr>
        <w:pStyle w:val="NoSpacing"/>
        <w:rPr>
          <w:rFonts w:cs="Times New Roman"/>
          <w:szCs w:val="24"/>
        </w:rPr>
      </w:pPr>
    </w:p>
    <w:p w14:paraId="2BAE33F9" w14:textId="77777777" w:rsidR="00755F39" w:rsidRDefault="00755F39" w:rsidP="00755F39">
      <w:pPr>
        <w:pStyle w:val="NoSpacing"/>
        <w:rPr>
          <w:rFonts w:cs="Times New Roman"/>
          <w:szCs w:val="24"/>
        </w:rPr>
      </w:pPr>
    </w:p>
    <w:p w14:paraId="550CB3D8" w14:textId="77777777" w:rsidR="00755F39" w:rsidRDefault="00755F39" w:rsidP="00755F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1478</w:t>
      </w:r>
      <w:r>
        <w:rPr>
          <w:rFonts w:cs="Times New Roman"/>
          <w:szCs w:val="24"/>
        </w:rPr>
        <w:tab/>
        <w:t>Proctor.</w:t>
      </w:r>
    </w:p>
    <w:p w14:paraId="635C3DE2" w14:textId="77777777" w:rsidR="00755F39" w:rsidRDefault="00755F39" w:rsidP="00755F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p.230)</w:t>
      </w:r>
    </w:p>
    <w:p w14:paraId="64BEEDD4" w14:textId="77777777" w:rsidR="00755F39" w:rsidRDefault="00755F39" w:rsidP="00755F39">
      <w:pPr>
        <w:pStyle w:val="NoSpacing"/>
        <w:rPr>
          <w:rFonts w:cs="Times New Roman"/>
          <w:szCs w:val="24"/>
        </w:rPr>
      </w:pPr>
    </w:p>
    <w:p w14:paraId="0BB6B8FB" w14:textId="77777777" w:rsidR="00755F39" w:rsidRDefault="00755F39" w:rsidP="00755F39">
      <w:pPr>
        <w:pStyle w:val="NoSpacing"/>
        <w:rPr>
          <w:rFonts w:cs="Times New Roman"/>
          <w:szCs w:val="24"/>
        </w:rPr>
      </w:pPr>
    </w:p>
    <w:p w14:paraId="7BE33C4A" w14:textId="77777777" w:rsidR="00755F39" w:rsidRDefault="00755F39" w:rsidP="00755F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6FB529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1A16B" w14:textId="77777777" w:rsidR="00755F39" w:rsidRDefault="00755F39" w:rsidP="009139A6">
      <w:r>
        <w:separator/>
      </w:r>
    </w:p>
  </w:endnote>
  <w:endnote w:type="continuationSeparator" w:id="0">
    <w:p w14:paraId="73782AE1" w14:textId="77777777" w:rsidR="00755F39" w:rsidRDefault="00755F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46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5F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7E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CE86C" w14:textId="77777777" w:rsidR="00755F39" w:rsidRDefault="00755F39" w:rsidP="009139A6">
      <w:r>
        <w:separator/>
      </w:r>
    </w:p>
  </w:footnote>
  <w:footnote w:type="continuationSeparator" w:id="0">
    <w:p w14:paraId="6AE4963A" w14:textId="77777777" w:rsidR="00755F39" w:rsidRDefault="00755F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3D3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65D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9C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39"/>
    <w:rsid w:val="000666E0"/>
    <w:rsid w:val="002510B7"/>
    <w:rsid w:val="00270799"/>
    <w:rsid w:val="002E5A01"/>
    <w:rsid w:val="005C130B"/>
    <w:rsid w:val="00755F3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299D"/>
  <w15:chartTrackingRefBased/>
  <w15:docId w15:val="{392BB0DD-B898-4242-A3F7-A37091E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2024-12-14T15:17:00Z</dcterms:created>
  <dcterms:modified xsi:type="dcterms:W3CDTF">2024-12-14T15:18:00Z</dcterms:modified>
</cp:coreProperties>
</file>