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44E5" w14:textId="77777777" w:rsidR="00270669" w:rsidRDefault="00270669" w:rsidP="00270669">
      <w:pPr>
        <w:pStyle w:val="NoSpacing"/>
      </w:pPr>
      <w:r>
        <w:rPr>
          <w:u w:val="single"/>
        </w:rPr>
        <w:t>John SIMON (</w:t>
      </w:r>
      <w:proofErr w:type="gramStart"/>
      <w:r>
        <w:rPr>
          <w:u w:val="single"/>
        </w:rPr>
        <w:t>alias</w:t>
      </w:r>
      <w:proofErr w:type="gramEnd"/>
      <w:r>
        <w:rPr>
          <w:u w:val="single"/>
        </w:rPr>
        <w:t xml:space="preserve"> TABERNET)</w:t>
      </w:r>
      <w:r>
        <w:t xml:space="preserve">        (fl.1460)</w:t>
      </w:r>
    </w:p>
    <w:p w14:paraId="4D1DCE52" w14:textId="77777777" w:rsidR="00270669" w:rsidRDefault="00270669" w:rsidP="00270669">
      <w:pPr>
        <w:pStyle w:val="NoSpacing"/>
      </w:pPr>
      <w:r>
        <w:t>of Steventon, Bedfordshire( now in Oxfordshire). Yeoman.</w:t>
      </w:r>
    </w:p>
    <w:p w14:paraId="0B81046C" w14:textId="77777777" w:rsidR="00270669" w:rsidRDefault="00270669" w:rsidP="00270669">
      <w:pPr>
        <w:pStyle w:val="NoSpacing"/>
      </w:pPr>
    </w:p>
    <w:p w14:paraId="6F935489" w14:textId="77777777" w:rsidR="00270669" w:rsidRDefault="00270669" w:rsidP="00270669">
      <w:pPr>
        <w:pStyle w:val="NoSpacing"/>
      </w:pPr>
    </w:p>
    <w:p w14:paraId="021EF98B" w14:textId="77777777" w:rsidR="00270669" w:rsidRDefault="00270669" w:rsidP="00270669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79580104" w14:textId="77777777" w:rsidR="00270669" w:rsidRDefault="00270669" w:rsidP="00270669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402BE726" w14:textId="77777777" w:rsidR="00270669" w:rsidRDefault="00270669" w:rsidP="00270669">
      <w:pPr>
        <w:pStyle w:val="NoSpacing"/>
      </w:pPr>
    </w:p>
    <w:p w14:paraId="6F4F6E8D" w14:textId="77777777" w:rsidR="00270669" w:rsidRDefault="00270669" w:rsidP="00270669">
      <w:pPr>
        <w:pStyle w:val="NoSpacing"/>
      </w:pPr>
    </w:p>
    <w:p w14:paraId="5550F794" w14:textId="77777777" w:rsidR="00270669" w:rsidRDefault="00270669" w:rsidP="00270669">
      <w:pPr>
        <w:pStyle w:val="NoSpacing"/>
      </w:pPr>
      <w:r>
        <w:t>1 December 2025</w:t>
      </w:r>
    </w:p>
    <w:p w14:paraId="09E1711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0FF6" w14:textId="77777777" w:rsidR="00270669" w:rsidRDefault="00270669" w:rsidP="00086E2C">
      <w:pPr>
        <w:spacing w:after="0" w:line="240" w:lineRule="auto"/>
      </w:pPr>
      <w:r>
        <w:separator/>
      </w:r>
    </w:p>
  </w:endnote>
  <w:endnote w:type="continuationSeparator" w:id="0">
    <w:p w14:paraId="5C5FD641" w14:textId="77777777" w:rsidR="00270669" w:rsidRDefault="0027066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7B0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60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2A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0569" w14:textId="77777777" w:rsidR="00270669" w:rsidRDefault="00270669" w:rsidP="00086E2C">
      <w:pPr>
        <w:spacing w:after="0" w:line="240" w:lineRule="auto"/>
      </w:pPr>
      <w:r>
        <w:separator/>
      </w:r>
    </w:p>
  </w:footnote>
  <w:footnote w:type="continuationSeparator" w:id="0">
    <w:p w14:paraId="4403D819" w14:textId="77777777" w:rsidR="00270669" w:rsidRDefault="0027066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7B7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EE9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E56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669"/>
    <w:rsid w:val="00086E2C"/>
    <w:rsid w:val="000A2E7A"/>
    <w:rsid w:val="002244B7"/>
    <w:rsid w:val="00270669"/>
    <w:rsid w:val="00314D94"/>
    <w:rsid w:val="00617568"/>
    <w:rsid w:val="006E68FA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23294"/>
  <w15:chartTrackingRefBased/>
  <w15:docId w15:val="{7DBED605-9F14-46C5-A762-DA33AC23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7066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706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38</Words>
  <Characters>257</Characters>
  <Application>Microsoft Office Word</Application>
  <DocSecurity>0</DocSecurity>
  <Lines>12</Lines>
  <Paragraphs>7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2025-12-01T22:52:00Z</dcterms:created>
  <dcterms:modified xsi:type="dcterms:W3CDTF">2025-12-01T22:54:00Z</dcterms:modified>
</cp:coreProperties>
</file>