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25D2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SIMONDES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4C88D45C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847BCEA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32741A3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40DE1E3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39F6283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492F30A" w14:textId="77777777" w:rsidR="00F53705" w:rsidRPr="00065994" w:rsidRDefault="00F53705" w:rsidP="00F5370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48289FF" w14:textId="77777777" w:rsidR="00F53705" w:rsidRDefault="00F53705" w:rsidP="00F5370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EF4BA6E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A0C9AE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65E923" w14:textId="77777777" w:rsidR="00F53705" w:rsidRDefault="00F53705" w:rsidP="00F5370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59EB0F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FF0D" w14:textId="77777777" w:rsidR="00F53705" w:rsidRDefault="00F53705" w:rsidP="009139A6">
      <w:r>
        <w:separator/>
      </w:r>
    </w:p>
  </w:endnote>
  <w:endnote w:type="continuationSeparator" w:id="0">
    <w:p w14:paraId="1004DE2D" w14:textId="77777777" w:rsidR="00F53705" w:rsidRDefault="00F537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62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FB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23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F6B9" w14:textId="77777777" w:rsidR="00F53705" w:rsidRDefault="00F53705" w:rsidP="009139A6">
      <w:r>
        <w:separator/>
      </w:r>
    </w:p>
  </w:footnote>
  <w:footnote w:type="continuationSeparator" w:id="0">
    <w:p w14:paraId="687077C2" w14:textId="77777777" w:rsidR="00F53705" w:rsidRDefault="00F537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4C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2A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F2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05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5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3F31"/>
  <w15:chartTrackingRefBased/>
  <w15:docId w15:val="{02A8599E-12E4-4909-AE42-F320DC5B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2025-02-25T21:45:00Z</dcterms:created>
  <dcterms:modified xsi:type="dcterms:W3CDTF">2025-02-25T21:45:00Z</dcterms:modified>
</cp:coreProperties>
</file>