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74B4D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SIMONDES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3DC0AC07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3946754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F4CD2BE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13D729B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D6264E5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2C5950F" w14:textId="77777777" w:rsidR="00E673D5" w:rsidRPr="00065994" w:rsidRDefault="00E673D5" w:rsidP="00E673D5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0F441A2" w14:textId="77777777" w:rsidR="00E673D5" w:rsidRDefault="00E673D5" w:rsidP="00E673D5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586ADE2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C97C43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B0E2EA" w14:textId="77777777" w:rsidR="00E673D5" w:rsidRDefault="00E673D5" w:rsidP="00E673D5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5E6B0EC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6D248" w14:textId="77777777" w:rsidR="00E673D5" w:rsidRDefault="00E673D5" w:rsidP="009139A6">
      <w:r>
        <w:separator/>
      </w:r>
    </w:p>
  </w:endnote>
  <w:endnote w:type="continuationSeparator" w:id="0">
    <w:p w14:paraId="657A65E4" w14:textId="77777777" w:rsidR="00E673D5" w:rsidRDefault="00E673D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DD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42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97A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024E" w14:textId="77777777" w:rsidR="00E673D5" w:rsidRDefault="00E673D5" w:rsidP="009139A6">
      <w:r>
        <w:separator/>
      </w:r>
    </w:p>
  </w:footnote>
  <w:footnote w:type="continuationSeparator" w:id="0">
    <w:p w14:paraId="31678533" w14:textId="77777777" w:rsidR="00E673D5" w:rsidRDefault="00E673D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A0B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9E6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AD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D5"/>
    <w:rsid w:val="000666E0"/>
    <w:rsid w:val="00163462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673D5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0289"/>
  <w15:chartTrackingRefBased/>
  <w15:docId w15:val="{C7D0AB44-9BB3-447C-B6CE-43EB9B0F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2025-02-25T21:46:00Z</dcterms:created>
  <dcterms:modified xsi:type="dcterms:W3CDTF">2025-02-25T21:47:00Z</dcterms:modified>
</cp:coreProperties>
</file>