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7C0E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SIPNAM</w:t>
      </w:r>
      <w:r>
        <w:rPr>
          <w:rFonts w:cs="Times New Roman"/>
          <w:szCs w:val="24"/>
        </w:rPr>
        <w:t xml:space="preserve">      (d.ca.1483)</w:t>
      </w:r>
    </w:p>
    <w:p w14:paraId="6FD5E8E5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7C5481CA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5104121A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1 Margery(q.v.). She 2 = Richard Hadley(q.v.).</w:t>
      </w:r>
    </w:p>
    <w:p w14:paraId="243742B1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7065292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489A95D0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6D722041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   (ibid.)</w:t>
      </w:r>
    </w:p>
    <w:p w14:paraId="4E4C59B2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6219D3B5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13DBC2FD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Executors:   Margery and Richard Hadley.   (ibid.)</w:t>
      </w:r>
    </w:p>
    <w:p w14:paraId="70D41D87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147DB809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</w:p>
    <w:p w14:paraId="3609EBA4" w14:textId="77777777" w:rsidR="004923DF" w:rsidRDefault="004923DF" w:rsidP="004923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68F9C7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661A" w14:textId="77777777" w:rsidR="004923DF" w:rsidRDefault="004923DF" w:rsidP="009139A6">
      <w:r>
        <w:separator/>
      </w:r>
    </w:p>
  </w:endnote>
  <w:endnote w:type="continuationSeparator" w:id="0">
    <w:p w14:paraId="27A8001C" w14:textId="77777777" w:rsidR="004923DF" w:rsidRDefault="004923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80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15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77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8586" w14:textId="77777777" w:rsidR="004923DF" w:rsidRDefault="004923DF" w:rsidP="009139A6">
      <w:r>
        <w:separator/>
      </w:r>
    </w:p>
  </w:footnote>
  <w:footnote w:type="continuationSeparator" w:id="0">
    <w:p w14:paraId="094ECB74" w14:textId="77777777" w:rsidR="004923DF" w:rsidRDefault="004923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5E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6E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21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DF"/>
    <w:rsid w:val="000666E0"/>
    <w:rsid w:val="000A2E7A"/>
    <w:rsid w:val="00190DFA"/>
    <w:rsid w:val="002510B7"/>
    <w:rsid w:val="00270799"/>
    <w:rsid w:val="00357E4A"/>
    <w:rsid w:val="004923DF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4312"/>
  <w15:chartTrackingRefBased/>
  <w15:docId w15:val="{65CD1442-E823-4827-8AB5-AA80CC24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2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2025-03-23T21:18:00Z</dcterms:created>
  <dcterms:modified xsi:type="dcterms:W3CDTF">2025-03-23T21:18:00Z</dcterms:modified>
</cp:coreProperties>
</file>