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92" w:rsidRDefault="006A6992" w:rsidP="006A6992">
      <w:pPr>
        <w:pStyle w:val="NoSpacing"/>
      </w:pPr>
      <w:r>
        <w:rPr>
          <w:u w:val="single"/>
        </w:rPr>
        <w:t>Richard SKALES</w:t>
      </w:r>
      <w:r>
        <w:t xml:space="preserve">      (fl.1434-5)</w:t>
      </w:r>
    </w:p>
    <w:p w:rsidR="006A6992" w:rsidRDefault="006A6992" w:rsidP="006A6992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Mercer.</w:t>
      </w:r>
      <w:proofErr w:type="gramEnd"/>
    </w:p>
    <w:p w:rsidR="006A6992" w:rsidRDefault="006A6992" w:rsidP="006A6992">
      <w:pPr>
        <w:pStyle w:val="NoSpacing"/>
      </w:pPr>
    </w:p>
    <w:p w:rsidR="006A6992" w:rsidRDefault="006A6992" w:rsidP="006A6992">
      <w:pPr>
        <w:pStyle w:val="NoSpacing"/>
      </w:pPr>
    </w:p>
    <w:p w:rsidR="006A6992" w:rsidRDefault="006A6992" w:rsidP="006A6992">
      <w:pPr>
        <w:pStyle w:val="NoSpacing"/>
      </w:pPr>
      <w:r>
        <w:t xml:space="preserve">         1434-5</w:t>
      </w:r>
      <w:r>
        <w:tab/>
        <w:t>He became a Freeman.   (C.F.N. p.123)</w:t>
      </w:r>
    </w:p>
    <w:p w:rsidR="006A6992" w:rsidRDefault="006A6992" w:rsidP="006A6992">
      <w:pPr>
        <w:pStyle w:val="NoSpacing"/>
      </w:pPr>
    </w:p>
    <w:p w:rsidR="006A6992" w:rsidRDefault="006A6992" w:rsidP="006A6992">
      <w:pPr>
        <w:pStyle w:val="NoSpacing"/>
      </w:pPr>
    </w:p>
    <w:p w:rsidR="006A6992" w:rsidRDefault="006A6992" w:rsidP="006A6992">
      <w:pPr>
        <w:pStyle w:val="NoSpacing"/>
      </w:pPr>
      <w:r>
        <w:t>25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92" w:rsidRDefault="006A6992" w:rsidP="00920DE3">
      <w:pPr>
        <w:spacing w:after="0" w:line="240" w:lineRule="auto"/>
      </w:pPr>
      <w:r>
        <w:separator/>
      </w:r>
    </w:p>
  </w:endnote>
  <w:endnote w:type="continuationSeparator" w:id="0">
    <w:p w:rsidR="006A6992" w:rsidRDefault="006A699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92" w:rsidRDefault="006A6992" w:rsidP="00920DE3">
      <w:pPr>
        <w:spacing w:after="0" w:line="240" w:lineRule="auto"/>
      </w:pPr>
      <w:r>
        <w:separator/>
      </w:r>
    </w:p>
  </w:footnote>
  <w:footnote w:type="continuationSeparator" w:id="0">
    <w:p w:rsidR="006A6992" w:rsidRDefault="006A699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92"/>
    <w:rsid w:val="00120749"/>
    <w:rsid w:val="00624CAE"/>
    <w:rsid w:val="006A699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2013-09-02T21:21:00Z</dcterms:created>
  <dcterms:modified xsi:type="dcterms:W3CDTF">2013-09-02T21:21:00Z</dcterms:modified>
</cp:coreProperties>
</file>