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407FA" w14:textId="77777777" w:rsidR="00883DD0" w:rsidRDefault="00883DD0" w:rsidP="00883D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SKARLET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BD2ED58" w14:textId="77777777" w:rsidR="00883DD0" w:rsidRDefault="00883DD0" w:rsidP="00883D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Hoo, Norfolk. Gentleman.</w:t>
      </w:r>
    </w:p>
    <w:p w14:paraId="05E8158D" w14:textId="77777777" w:rsidR="00883DD0" w:rsidRDefault="00883DD0" w:rsidP="00883DD0">
      <w:pPr>
        <w:pStyle w:val="NoSpacing"/>
        <w:rPr>
          <w:rFonts w:cs="Times New Roman"/>
          <w:szCs w:val="24"/>
        </w:rPr>
      </w:pPr>
    </w:p>
    <w:p w14:paraId="338F67C3" w14:textId="77777777" w:rsidR="00883DD0" w:rsidRDefault="00883DD0" w:rsidP="00883DD0">
      <w:pPr>
        <w:pStyle w:val="NoSpacing"/>
        <w:rPr>
          <w:rFonts w:cs="Times New Roman"/>
          <w:szCs w:val="24"/>
        </w:rPr>
      </w:pPr>
    </w:p>
    <w:p w14:paraId="1F8C7DC2" w14:textId="77777777" w:rsidR="00883DD0" w:rsidRDefault="00883DD0" w:rsidP="00883D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Robert Sharp(q.v.) brought a plaint of debt against him and</w:t>
      </w:r>
    </w:p>
    <w:p w14:paraId="6BC12DC0" w14:textId="77777777" w:rsidR="00883DD0" w:rsidRDefault="00883DD0" w:rsidP="00883D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Boket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Catfield</w:t>
      </w:r>
      <w:proofErr w:type="spellEnd"/>
      <w:r>
        <w:rPr>
          <w:rFonts w:cs="Times New Roman"/>
          <w:szCs w:val="24"/>
        </w:rPr>
        <w:t>(q.v.).</w:t>
      </w:r>
    </w:p>
    <w:p w14:paraId="6D051A61" w14:textId="77777777" w:rsidR="00883DD0" w:rsidRDefault="00883DD0" w:rsidP="00883D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7D1F059" w14:textId="77777777" w:rsidR="00883DD0" w:rsidRDefault="00883DD0" w:rsidP="00883DD0">
      <w:pPr>
        <w:pStyle w:val="NoSpacing"/>
        <w:rPr>
          <w:rFonts w:cs="Times New Roman"/>
          <w:szCs w:val="24"/>
        </w:rPr>
      </w:pPr>
    </w:p>
    <w:p w14:paraId="4BFE82F0" w14:textId="77777777" w:rsidR="00883DD0" w:rsidRDefault="00883DD0" w:rsidP="00883DD0">
      <w:pPr>
        <w:pStyle w:val="NoSpacing"/>
        <w:rPr>
          <w:rFonts w:cs="Times New Roman"/>
          <w:szCs w:val="24"/>
        </w:rPr>
      </w:pPr>
    </w:p>
    <w:p w14:paraId="7DF20DB8" w14:textId="77777777" w:rsidR="00883DD0" w:rsidRDefault="00883DD0" w:rsidP="00883D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41F0F7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AB316" w14:textId="77777777" w:rsidR="00883DD0" w:rsidRDefault="00883DD0" w:rsidP="009139A6">
      <w:r>
        <w:separator/>
      </w:r>
    </w:p>
  </w:endnote>
  <w:endnote w:type="continuationSeparator" w:id="0">
    <w:p w14:paraId="13D7DC3B" w14:textId="77777777" w:rsidR="00883DD0" w:rsidRDefault="00883D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ADA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16F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9C1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979A7" w14:textId="77777777" w:rsidR="00883DD0" w:rsidRDefault="00883DD0" w:rsidP="009139A6">
      <w:r>
        <w:separator/>
      </w:r>
    </w:p>
  </w:footnote>
  <w:footnote w:type="continuationSeparator" w:id="0">
    <w:p w14:paraId="419E307C" w14:textId="77777777" w:rsidR="00883DD0" w:rsidRDefault="00883D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74C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1CB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6D0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D0"/>
    <w:rsid w:val="000666E0"/>
    <w:rsid w:val="001403F3"/>
    <w:rsid w:val="002510B7"/>
    <w:rsid w:val="00270799"/>
    <w:rsid w:val="005C130B"/>
    <w:rsid w:val="00826F5C"/>
    <w:rsid w:val="00883DD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A631"/>
  <w15:chartTrackingRefBased/>
  <w15:docId w15:val="{A21C5DDE-DEB0-44FA-94E8-992027FF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83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2024-12-24T11:23:00Z</dcterms:created>
  <dcterms:modified xsi:type="dcterms:W3CDTF">2024-12-24T11:23:00Z</dcterms:modified>
</cp:coreProperties>
</file>