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E6BF" w14:textId="77777777" w:rsidR="00FA4F4F" w:rsidRDefault="00FA4F4F" w:rsidP="00FA4F4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SKAYF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2C12379" w14:textId="77777777" w:rsidR="00FA4F4F" w:rsidRDefault="00FA4F4F" w:rsidP="00FA4F4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Askby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Grange.</w:t>
      </w:r>
    </w:p>
    <w:p w14:paraId="767ABCFC" w14:textId="77777777" w:rsidR="00FA4F4F" w:rsidRDefault="00FA4F4F" w:rsidP="00FA4F4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B0FC44" w14:textId="77777777" w:rsidR="00FA4F4F" w:rsidRDefault="00FA4F4F" w:rsidP="00FA4F4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CAAC1F" w14:textId="77777777" w:rsidR="00FA4F4F" w:rsidRDefault="00FA4F4F" w:rsidP="00FA4F4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Westmoreland the moiety of the taxes of a fifteenth and a tenth which were granted to the King at the last Parliament.   (C.F.R. 1405-13 p.182)</w:t>
      </w:r>
    </w:p>
    <w:p w14:paraId="1F39FEED" w14:textId="77777777" w:rsidR="00FA4F4F" w:rsidRDefault="00FA4F4F" w:rsidP="00FA4F4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EF57F86" w14:textId="77777777" w:rsidR="00FA4F4F" w:rsidRDefault="00FA4F4F" w:rsidP="00FA4F4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B29FEB5" w14:textId="77777777" w:rsidR="00FA4F4F" w:rsidRDefault="00FA4F4F" w:rsidP="00FA4F4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D36C3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563A0" w14:textId="77777777" w:rsidR="00FA4F4F" w:rsidRDefault="00FA4F4F" w:rsidP="009139A6">
      <w:r>
        <w:separator/>
      </w:r>
    </w:p>
  </w:endnote>
  <w:endnote w:type="continuationSeparator" w:id="0">
    <w:p w14:paraId="7EAAFA22" w14:textId="77777777" w:rsidR="00FA4F4F" w:rsidRDefault="00FA4F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C2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0C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6D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4D7A8" w14:textId="77777777" w:rsidR="00FA4F4F" w:rsidRDefault="00FA4F4F" w:rsidP="009139A6">
      <w:r>
        <w:separator/>
      </w:r>
    </w:p>
  </w:footnote>
  <w:footnote w:type="continuationSeparator" w:id="0">
    <w:p w14:paraId="57A4EA18" w14:textId="77777777" w:rsidR="00FA4F4F" w:rsidRDefault="00FA4F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81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DC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3D8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4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8A6A"/>
  <w15:chartTrackingRefBased/>
  <w15:docId w15:val="{D59A1EFC-28C6-47CD-A320-96105A5D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2024-12-10T21:48:00Z</dcterms:created>
  <dcterms:modified xsi:type="dcterms:W3CDTF">2024-12-10T21:49:00Z</dcterms:modified>
</cp:coreProperties>
</file>