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B85ED5" w14:textId="77777777" w:rsidR="00631BA9" w:rsidRDefault="00631BA9" w:rsidP="00631B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SKEELE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fl.1483)</w:t>
      </w:r>
    </w:p>
    <w:p w14:paraId="041AF7A9" w14:textId="77777777" w:rsidR="00631BA9" w:rsidRDefault="00631BA9" w:rsidP="00631B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199BBF8D" w14:textId="77777777" w:rsidR="00631BA9" w:rsidRDefault="00631BA9" w:rsidP="00631BA9">
      <w:pPr>
        <w:pStyle w:val="NoSpacing"/>
        <w:rPr>
          <w:rFonts w:cs="Times New Roman"/>
          <w:szCs w:val="24"/>
        </w:rPr>
      </w:pPr>
    </w:p>
    <w:p w14:paraId="07103DB2" w14:textId="77777777" w:rsidR="00631BA9" w:rsidRDefault="00631BA9" w:rsidP="00631BA9">
      <w:pPr>
        <w:pStyle w:val="NoSpacing"/>
        <w:rPr>
          <w:rFonts w:cs="Times New Roman"/>
          <w:szCs w:val="24"/>
        </w:rPr>
      </w:pPr>
    </w:p>
    <w:p w14:paraId="151B955B" w14:textId="77777777" w:rsidR="00631BA9" w:rsidRDefault="00631BA9" w:rsidP="00631B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 xml:space="preserve">He became apprenticed to John </w:t>
      </w:r>
      <w:proofErr w:type="spellStart"/>
      <w:r>
        <w:rPr>
          <w:rFonts w:cs="Times New Roman"/>
          <w:szCs w:val="24"/>
        </w:rPr>
        <w:t>Lynchavell</w:t>
      </w:r>
      <w:proofErr w:type="spellEnd"/>
      <w:r>
        <w:rPr>
          <w:rFonts w:cs="Times New Roman"/>
          <w:szCs w:val="24"/>
        </w:rPr>
        <w:t xml:space="preserve"> of London, draper(q.v.).</w:t>
      </w:r>
    </w:p>
    <w:p w14:paraId="5E3D86AB" w14:textId="77777777" w:rsidR="00631BA9" w:rsidRDefault="00631BA9" w:rsidP="00631B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B365CE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)</w:t>
      </w:r>
    </w:p>
    <w:p w14:paraId="79643A50" w14:textId="77777777" w:rsidR="00631BA9" w:rsidRDefault="00631BA9" w:rsidP="00631BA9">
      <w:pPr>
        <w:pStyle w:val="NoSpacing"/>
        <w:rPr>
          <w:rFonts w:cs="Times New Roman"/>
          <w:szCs w:val="24"/>
        </w:rPr>
      </w:pPr>
    </w:p>
    <w:p w14:paraId="151E1A5B" w14:textId="77777777" w:rsidR="00631BA9" w:rsidRDefault="00631BA9" w:rsidP="00631BA9">
      <w:pPr>
        <w:pStyle w:val="NoSpacing"/>
        <w:rPr>
          <w:rFonts w:cs="Times New Roman"/>
          <w:szCs w:val="24"/>
        </w:rPr>
      </w:pPr>
    </w:p>
    <w:p w14:paraId="3EE5E24F" w14:textId="77777777" w:rsidR="00631BA9" w:rsidRDefault="00631BA9" w:rsidP="00631BA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27 October 2024</w:t>
      </w:r>
    </w:p>
    <w:p w14:paraId="239FA8F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2A4E51" w14:textId="77777777" w:rsidR="00631BA9" w:rsidRDefault="00631BA9" w:rsidP="009139A6">
      <w:r>
        <w:separator/>
      </w:r>
    </w:p>
  </w:endnote>
  <w:endnote w:type="continuationSeparator" w:id="0">
    <w:p w14:paraId="19D92E9B" w14:textId="77777777" w:rsidR="00631BA9" w:rsidRDefault="00631BA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3FB0F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9037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7812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777568" w14:textId="77777777" w:rsidR="00631BA9" w:rsidRDefault="00631BA9" w:rsidP="009139A6">
      <w:r>
        <w:separator/>
      </w:r>
    </w:p>
  </w:footnote>
  <w:footnote w:type="continuationSeparator" w:id="0">
    <w:p w14:paraId="6A1CA39A" w14:textId="77777777" w:rsidR="00631BA9" w:rsidRDefault="00631BA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33D5E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E61498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E6BC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A9"/>
    <w:rsid w:val="000666E0"/>
    <w:rsid w:val="002510B7"/>
    <w:rsid w:val="00270799"/>
    <w:rsid w:val="003A7A06"/>
    <w:rsid w:val="005C130B"/>
    <w:rsid w:val="00631BA9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D99EAC"/>
  <w15:chartTrackingRefBased/>
  <w15:docId w15:val="{524AF4C1-256B-472D-B690-65102B604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631B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2024-10-27T20:54:00Z</dcterms:created>
  <dcterms:modified xsi:type="dcterms:W3CDTF">2024-10-27T20:55:00Z</dcterms:modified>
</cp:coreProperties>
</file>