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2C77" w14:textId="77777777" w:rsidR="00B1113E" w:rsidRDefault="00B1113E" w:rsidP="00B11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SKEFTLYN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437D9651" w14:textId="77777777" w:rsidR="00B1113E" w:rsidRDefault="00B1113E" w:rsidP="00B11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43FC7289" w14:textId="77777777" w:rsidR="00B1113E" w:rsidRDefault="00B1113E" w:rsidP="00B1113E">
      <w:pPr>
        <w:pStyle w:val="NoSpacing"/>
        <w:rPr>
          <w:rFonts w:cs="Times New Roman"/>
          <w:szCs w:val="24"/>
        </w:rPr>
      </w:pPr>
    </w:p>
    <w:p w14:paraId="46C2D07B" w14:textId="77777777" w:rsidR="00B1113E" w:rsidRDefault="00B1113E" w:rsidP="00B1113E">
      <w:pPr>
        <w:pStyle w:val="NoSpacing"/>
        <w:rPr>
          <w:rFonts w:cs="Times New Roman"/>
          <w:szCs w:val="24"/>
        </w:rPr>
      </w:pPr>
    </w:p>
    <w:p w14:paraId="3AC4C8F0" w14:textId="77777777" w:rsidR="00B1113E" w:rsidRDefault="00B1113E" w:rsidP="00B11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2A5D7941" w14:textId="77777777" w:rsidR="00B1113E" w:rsidRDefault="00B1113E" w:rsidP="00B11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5F0172D3" w14:textId="77777777" w:rsidR="00B1113E" w:rsidRDefault="00B1113E" w:rsidP="00B11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559EFC0A" w14:textId="77777777" w:rsidR="00B1113E" w:rsidRDefault="00B1113E" w:rsidP="00B1113E">
      <w:pPr>
        <w:pStyle w:val="NoSpacing"/>
        <w:rPr>
          <w:rFonts w:cs="Times New Roman"/>
          <w:szCs w:val="24"/>
        </w:rPr>
      </w:pPr>
    </w:p>
    <w:p w14:paraId="4F380158" w14:textId="77777777" w:rsidR="00B1113E" w:rsidRDefault="00B1113E" w:rsidP="00B1113E">
      <w:pPr>
        <w:pStyle w:val="NoSpacing"/>
        <w:rPr>
          <w:rFonts w:cs="Times New Roman"/>
          <w:szCs w:val="24"/>
        </w:rPr>
      </w:pPr>
    </w:p>
    <w:p w14:paraId="32987485" w14:textId="77777777" w:rsidR="00B1113E" w:rsidRDefault="00B1113E" w:rsidP="00B11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40CF09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B45A" w14:textId="77777777" w:rsidR="00B1113E" w:rsidRDefault="00B1113E" w:rsidP="009139A6">
      <w:r>
        <w:separator/>
      </w:r>
    </w:p>
  </w:endnote>
  <w:endnote w:type="continuationSeparator" w:id="0">
    <w:p w14:paraId="7368D8B4" w14:textId="77777777" w:rsidR="00B1113E" w:rsidRDefault="00B111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2D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F3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E8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BA4D" w14:textId="77777777" w:rsidR="00B1113E" w:rsidRDefault="00B1113E" w:rsidP="009139A6">
      <w:r>
        <w:separator/>
      </w:r>
    </w:p>
  </w:footnote>
  <w:footnote w:type="continuationSeparator" w:id="0">
    <w:p w14:paraId="15115F9A" w14:textId="77777777" w:rsidR="00B1113E" w:rsidRDefault="00B111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41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32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9C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3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1113E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DDED"/>
  <w15:chartTrackingRefBased/>
  <w15:docId w15:val="{2792BF04-757D-498B-8CF2-C9CF9728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2025-01-25T16:42:00Z</dcterms:created>
  <dcterms:modified xsi:type="dcterms:W3CDTF">2025-01-25T16:43:00Z</dcterms:modified>
</cp:coreProperties>
</file>