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0BAA" w14:textId="77777777" w:rsidR="00630D3B" w:rsidRDefault="00630D3B" w:rsidP="00630D3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SKEPPER</w:t>
      </w:r>
      <w:r>
        <w:rPr>
          <w:rFonts w:cs="Times New Roman"/>
          <w:szCs w:val="24"/>
        </w:rPr>
        <w:t xml:space="preserve">       (fl.1483)</w:t>
      </w:r>
    </w:p>
    <w:p w14:paraId="18272F4F" w14:textId="77777777" w:rsidR="00630D3B" w:rsidRDefault="00630D3B" w:rsidP="00630D3B">
      <w:pPr>
        <w:pStyle w:val="NoSpacing"/>
        <w:jc w:val="both"/>
        <w:rPr>
          <w:rFonts w:cs="Times New Roman"/>
          <w:szCs w:val="24"/>
        </w:rPr>
      </w:pPr>
    </w:p>
    <w:p w14:paraId="324EA62B" w14:textId="77777777" w:rsidR="00630D3B" w:rsidRDefault="00630D3B" w:rsidP="00630D3B">
      <w:pPr>
        <w:pStyle w:val="NoSpacing"/>
        <w:jc w:val="both"/>
        <w:rPr>
          <w:rFonts w:cs="Times New Roman"/>
          <w:szCs w:val="24"/>
        </w:rPr>
      </w:pPr>
    </w:p>
    <w:p w14:paraId="0E498981" w14:textId="77777777" w:rsidR="00630D3B" w:rsidRDefault="00630D3B" w:rsidP="00630D3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trespass and taking against John Greyson of</w:t>
      </w:r>
    </w:p>
    <w:p w14:paraId="362CD116" w14:textId="77777777" w:rsidR="00630D3B" w:rsidRDefault="00630D3B" w:rsidP="00630D3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Newmarket(q.v.).</w:t>
      </w:r>
    </w:p>
    <w:p w14:paraId="705E0DCF" w14:textId="77777777" w:rsidR="00630D3B" w:rsidRDefault="00630D3B" w:rsidP="00630D3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344AFB7" w14:textId="77777777" w:rsidR="00630D3B" w:rsidRDefault="00630D3B" w:rsidP="00630D3B">
      <w:pPr>
        <w:pStyle w:val="NoSpacing"/>
        <w:jc w:val="both"/>
        <w:rPr>
          <w:rFonts w:cs="Times New Roman"/>
          <w:szCs w:val="24"/>
        </w:rPr>
      </w:pPr>
    </w:p>
    <w:p w14:paraId="5D15E083" w14:textId="77777777" w:rsidR="00630D3B" w:rsidRDefault="00630D3B" w:rsidP="00630D3B">
      <w:pPr>
        <w:pStyle w:val="NoSpacing"/>
        <w:jc w:val="both"/>
        <w:rPr>
          <w:rFonts w:cs="Times New Roman"/>
          <w:szCs w:val="24"/>
        </w:rPr>
      </w:pPr>
    </w:p>
    <w:p w14:paraId="2B52E40C" w14:textId="77777777" w:rsidR="00630D3B" w:rsidRDefault="00630D3B" w:rsidP="00630D3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3 April 2025</w:t>
      </w:r>
      <w:r>
        <w:rPr>
          <w:rFonts w:cs="Times New Roman"/>
          <w:szCs w:val="24"/>
        </w:rPr>
        <w:fldChar w:fldCharType="end"/>
      </w:r>
    </w:p>
    <w:p w14:paraId="0FAD8F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DA25" w14:textId="77777777" w:rsidR="00630D3B" w:rsidRDefault="00630D3B" w:rsidP="009139A6">
      <w:r>
        <w:separator/>
      </w:r>
    </w:p>
  </w:endnote>
  <w:endnote w:type="continuationSeparator" w:id="0">
    <w:p w14:paraId="540973EE" w14:textId="77777777" w:rsidR="00630D3B" w:rsidRDefault="00630D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73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2F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DD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B722" w14:textId="77777777" w:rsidR="00630D3B" w:rsidRDefault="00630D3B" w:rsidP="009139A6">
      <w:r>
        <w:separator/>
      </w:r>
    </w:p>
  </w:footnote>
  <w:footnote w:type="continuationSeparator" w:id="0">
    <w:p w14:paraId="6FE4885D" w14:textId="77777777" w:rsidR="00630D3B" w:rsidRDefault="00630D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2A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65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56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3B"/>
    <w:rsid w:val="000666E0"/>
    <w:rsid w:val="000A2E7A"/>
    <w:rsid w:val="00190DFA"/>
    <w:rsid w:val="002510B7"/>
    <w:rsid w:val="00270799"/>
    <w:rsid w:val="00357E4A"/>
    <w:rsid w:val="005C130B"/>
    <w:rsid w:val="00630D3B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77B1"/>
  <w15:chartTrackingRefBased/>
  <w15:docId w15:val="{FAD87944-4DF5-4753-A76E-51742F5B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30D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2025-04-03T10:42:00Z</dcterms:created>
  <dcterms:modified xsi:type="dcterms:W3CDTF">2025-04-03T10:43:00Z</dcterms:modified>
</cp:coreProperties>
</file>