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0C32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SKERNE</w:t>
      </w:r>
      <w:r>
        <w:rPr>
          <w:rFonts w:cs="Times New Roman"/>
          <w:szCs w:val="24"/>
        </w:rPr>
        <w:t xml:space="preserve">       (fl.1477)</w:t>
      </w:r>
    </w:p>
    <w:p w14:paraId="5ACCD69E" w14:textId="77777777" w:rsidR="008561CE" w:rsidRDefault="008561CE" w:rsidP="008561CE">
      <w:pPr>
        <w:pStyle w:val="NoSpacing"/>
        <w:rPr>
          <w:rFonts w:cs="Times New Roman"/>
          <w:szCs w:val="24"/>
        </w:rPr>
      </w:pPr>
    </w:p>
    <w:p w14:paraId="7F52605C" w14:textId="77777777" w:rsidR="008561CE" w:rsidRDefault="008561CE" w:rsidP="008561CE">
      <w:pPr>
        <w:pStyle w:val="NoSpacing"/>
        <w:rPr>
          <w:rFonts w:cs="Times New Roman"/>
          <w:szCs w:val="24"/>
        </w:rPr>
      </w:pPr>
    </w:p>
    <w:p w14:paraId="16479805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539FAF30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3010A732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09EAEC14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146F769D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1326131E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36B83493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53C5BA9A" w14:textId="77777777" w:rsidR="008561CE" w:rsidRDefault="008561CE" w:rsidP="008561CE">
      <w:pPr>
        <w:pStyle w:val="NoSpacing"/>
        <w:rPr>
          <w:rFonts w:cs="Times New Roman"/>
          <w:szCs w:val="24"/>
        </w:rPr>
      </w:pPr>
    </w:p>
    <w:p w14:paraId="63947F8F" w14:textId="77777777" w:rsidR="008561CE" w:rsidRDefault="008561CE" w:rsidP="008561CE">
      <w:pPr>
        <w:pStyle w:val="NoSpacing"/>
        <w:rPr>
          <w:rFonts w:cs="Times New Roman"/>
          <w:szCs w:val="24"/>
        </w:rPr>
      </w:pPr>
    </w:p>
    <w:p w14:paraId="52EE7414" w14:textId="77777777" w:rsidR="008561CE" w:rsidRDefault="008561CE" w:rsidP="008561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036304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C38F" w14:textId="77777777" w:rsidR="008561CE" w:rsidRDefault="008561CE" w:rsidP="009139A6">
      <w:r>
        <w:separator/>
      </w:r>
    </w:p>
  </w:endnote>
  <w:endnote w:type="continuationSeparator" w:id="0">
    <w:p w14:paraId="012EAB0B" w14:textId="77777777" w:rsidR="008561CE" w:rsidRDefault="008561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48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2D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C6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62F4" w14:textId="77777777" w:rsidR="008561CE" w:rsidRDefault="008561CE" w:rsidP="009139A6">
      <w:r>
        <w:separator/>
      </w:r>
    </w:p>
  </w:footnote>
  <w:footnote w:type="continuationSeparator" w:id="0">
    <w:p w14:paraId="2D289DCD" w14:textId="77777777" w:rsidR="008561CE" w:rsidRDefault="008561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B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C1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0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CE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8561C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5146"/>
  <w15:chartTrackingRefBased/>
  <w15:docId w15:val="{CD2E1D41-ED10-41B7-8993-8BD1C04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2025-06-21T19:07:00Z</dcterms:created>
  <dcterms:modified xsi:type="dcterms:W3CDTF">2025-06-21T19:08:00Z</dcterms:modified>
</cp:coreProperties>
</file>