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F5DE5" w14:textId="77777777" w:rsidR="0017036A" w:rsidRDefault="0017036A" w:rsidP="00170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SKERVYNGTON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3EB1E498" w14:textId="77777777" w:rsidR="0017036A" w:rsidRDefault="0017036A" w:rsidP="00170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Knighton, Leicestershire. Husbandman.</w:t>
      </w:r>
    </w:p>
    <w:p w14:paraId="499B8338" w14:textId="77777777" w:rsidR="0017036A" w:rsidRDefault="0017036A" w:rsidP="0017036A">
      <w:pPr>
        <w:pStyle w:val="NoSpacing"/>
        <w:rPr>
          <w:rFonts w:cs="Times New Roman"/>
          <w:szCs w:val="24"/>
        </w:rPr>
      </w:pPr>
    </w:p>
    <w:p w14:paraId="6E05D9AD" w14:textId="77777777" w:rsidR="0017036A" w:rsidRDefault="0017036A" w:rsidP="0017036A">
      <w:pPr>
        <w:pStyle w:val="NoSpacing"/>
        <w:rPr>
          <w:rFonts w:cs="Times New Roman"/>
          <w:szCs w:val="24"/>
        </w:rPr>
      </w:pPr>
    </w:p>
    <w:p w14:paraId="717CB5FC" w14:textId="77777777" w:rsidR="0017036A" w:rsidRDefault="0017036A" w:rsidP="00170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Oct.1453</w:t>
      </w:r>
      <w:r>
        <w:rPr>
          <w:rFonts w:cs="Times New Roman"/>
          <w:szCs w:val="24"/>
        </w:rPr>
        <w:tab/>
        <w:t xml:space="preserve">He was pardoned for not appearing to answer Richard </w:t>
      </w:r>
      <w:proofErr w:type="spellStart"/>
      <w:r>
        <w:rPr>
          <w:rFonts w:cs="Times New Roman"/>
          <w:szCs w:val="24"/>
        </w:rPr>
        <w:t>Ferrour</w:t>
      </w:r>
      <w:proofErr w:type="spellEnd"/>
      <w:r>
        <w:rPr>
          <w:rFonts w:cs="Times New Roman"/>
          <w:szCs w:val="24"/>
        </w:rPr>
        <w:t>(q.v.)</w:t>
      </w:r>
    </w:p>
    <w:p w14:paraId="585E735D" w14:textId="77777777" w:rsidR="0017036A" w:rsidRDefault="0017036A" w:rsidP="00170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40s.    (C.P.R. 1452-61 p.126)</w:t>
      </w:r>
    </w:p>
    <w:p w14:paraId="3A7CA980" w14:textId="77777777" w:rsidR="0017036A" w:rsidRDefault="0017036A" w:rsidP="0017036A">
      <w:pPr>
        <w:pStyle w:val="NoSpacing"/>
        <w:rPr>
          <w:rFonts w:cs="Times New Roman"/>
          <w:szCs w:val="24"/>
        </w:rPr>
      </w:pPr>
    </w:p>
    <w:p w14:paraId="5B7F70DC" w14:textId="77777777" w:rsidR="0017036A" w:rsidRDefault="0017036A" w:rsidP="0017036A">
      <w:pPr>
        <w:pStyle w:val="NoSpacing"/>
        <w:rPr>
          <w:rFonts w:cs="Times New Roman"/>
          <w:szCs w:val="24"/>
        </w:rPr>
      </w:pPr>
    </w:p>
    <w:p w14:paraId="43198E33" w14:textId="77777777" w:rsidR="0017036A" w:rsidRDefault="0017036A" w:rsidP="00170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August 2024</w:t>
      </w:r>
    </w:p>
    <w:p w14:paraId="7BF222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C4AE1" w14:textId="77777777" w:rsidR="0017036A" w:rsidRDefault="0017036A" w:rsidP="009139A6">
      <w:r>
        <w:separator/>
      </w:r>
    </w:p>
  </w:endnote>
  <w:endnote w:type="continuationSeparator" w:id="0">
    <w:p w14:paraId="20D27049" w14:textId="77777777" w:rsidR="0017036A" w:rsidRDefault="001703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2A1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E90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FA0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85299" w14:textId="77777777" w:rsidR="0017036A" w:rsidRDefault="0017036A" w:rsidP="009139A6">
      <w:r>
        <w:separator/>
      </w:r>
    </w:p>
  </w:footnote>
  <w:footnote w:type="continuationSeparator" w:id="0">
    <w:p w14:paraId="2B35DA57" w14:textId="77777777" w:rsidR="0017036A" w:rsidRDefault="001703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39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69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023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6A"/>
    <w:rsid w:val="000666E0"/>
    <w:rsid w:val="0017036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8A46"/>
  <w15:chartTrackingRefBased/>
  <w15:docId w15:val="{EF862C3A-8DA0-4C59-8298-8915ACF6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2024-08-03T20:25:00Z</dcterms:created>
  <dcterms:modified xsi:type="dcterms:W3CDTF">2024-08-03T20:26:00Z</dcterms:modified>
</cp:coreProperties>
</file>