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5EAF" w14:textId="77777777" w:rsidR="00264DB9" w:rsidRDefault="00264DB9" w:rsidP="00264D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SKET</w:t>
      </w:r>
      <w:r>
        <w:rPr>
          <w:rFonts w:cs="Times New Roman"/>
          <w:szCs w:val="24"/>
        </w:rPr>
        <w:t xml:space="preserve">      (d.1413-4)</w:t>
      </w:r>
    </w:p>
    <w:p w14:paraId="533E2A0D" w14:textId="77777777" w:rsidR="00264DB9" w:rsidRDefault="00264DB9" w:rsidP="00264D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</w:t>
      </w:r>
    </w:p>
    <w:p w14:paraId="12E023B2" w14:textId="77777777" w:rsidR="00264DB9" w:rsidRDefault="00264DB9" w:rsidP="00264DB9">
      <w:pPr>
        <w:pStyle w:val="NoSpacing"/>
        <w:rPr>
          <w:rFonts w:cs="Times New Roman"/>
          <w:szCs w:val="24"/>
        </w:rPr>
      </w:pPr>
    </w:p>
    <w:p w14:paraId="3BC61784" w14:textId="77777777" w:rsidR="00264DB9" w:rsidRDefault="00264DB9" w:rsidP="00264DB9">
      <w:pPr>
        <w:pStyle w:val="NoSpacing"/>
        <w:rPr>
          <w:rFonts w:cs="Times New Roman"/>
          <w:szCs w:val="24"/>
        </w:rPr>
      </w:pPr>
    </w:p>
    <w:p w14:paraId="3980F11B" w14:textId="77777777" w:rsidR="00264DB9" w:rsidRDefault="00264DB9" w:rsidP="00264D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Sep.1413</w:t>
      </w:r>
      <w:r>
        <w:rPr>
          <w:rFonts w:cs="Times New Roman"/>
          <w:szCs w:val="24"/>
        </w:rPr>
        <w:tab/>
        <w:t>He made his Will.</w:t>
      </w:r>
    </w:p>
    <w:p w14:paraId="22AE5D98" w14:textId="77777777" w:rsidR="00264DB9" w:rsidRDefault="00264DB9" w:rsidP="00264DB9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(“Life and Death: A Study of the Wills and Testaments of Men and Women in London and Bury </w:t>
      </w:r>
      <w:proofErr w:type="spellStart"/>
      <w:r>
        <w:rPr>
          <w:rFonts w:cs="Times New Roman"/>
          <w:szCs w:val="24"/>
        </w:rPr>
        <w:t>St.Edmunds</w:t>
      </w:r>
      <w:proofErr w:type="spellEnd"/>
      <w:r>
        <w:rPr>
          <w:rFonts w:cs="Times New Roman"/>
          <w:szCs w:val="24"/>
        </w:rPr>
        <w:t xml:space="preserve"> in the late Fourteenth  and Early Fifteenth Centuries” Robert A. Wood.  Ph.D. Thesis, Royal Holloway, University of London, 2012, p.260)</w:t>
      </w:r>
    </w:p>
    <w:p w14:paraId="16496052" w14:textId="77777777" w:rsidR="00264DB9" w:rsidRDefault="00264DB9" w:rsidP="00264D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Mar.1414</w:t>
      </w:r>
      <w:r>
        <w:rPr>
          <w:rFonts w:cs="Times New Roman"/>
          <w:szCs w:val="24"/>
        </w:rPr>
        <w:tab/>
        <w:t>Probate of His Will.   (ibid.)</w:t>
      </w:r>
    </w:p>
    <w:p w14:paraId="1800E3F0" w14:textId="77777777" w:rsidR="00264DB9" w:rsidRDefault="00264DB9" w:rsidP="00264DB9">
      <w:pPr>
        <w:pStyle w:val="NoSpacing"/>
        <w:rPr>
          <w:rFonts w:cs="Times New Roman"/>
          <w:szCs w:val="24"/>
        </w:rPr>
      </w:pPr>
    </w:p>
    <w:p w14:paraId="75351FDD" w14:textId="77777777" w:rsidR="00264DB9" w:rsidRDefault="00264DB9" w:rsidP="00264DB9">
      <w:pPr>
        <w:pStyle w:val="NoSpacing"/>
        <w:rPr>
          <w:rFonts w:cs="Times New Roman"/>
          <w:szCs w:val="24"/>
        </w:rPr>
      </w:pPr>
    </w:p>
    <w:p w14:paraId="12144B89" w14:textId="77777777" w:rsidR="00264DB9" w:rsidRPr="00274171" w:rsidRDefault="00264DB9" w:rsidP="00264D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21 March 2025</w:t>
      </w:r>
      <w:r>
        <w:rPr>
          <w:rFonts w:cs="Times New Roman"/>
          <w:szCs w:val="24"/>
        </w:rPr>
        <w:fldChar w:fldCharType="end"/>
      </w:r>
    </w:p>
    <w:p w14:paraId="1CA4A1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2029F" w14:textId="77777777" w:rsidR="00264DB9" w:rsidRDefault="00264DB9" w:rsidP="009139A6">
      <w:r>
        <w:separator/>
      </w:r>
    </w:p>
  </w:endnote>
  <w:endnote w:type="continuationSeparator" w:id="0">
    <w:p w14:paraId="0B004E8D" w14:textId="77777777" w:rsidR="00264DB9" w:rsidRDefault="00264D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87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7C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90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E98C" w14:textId="77777777" w:rsidR="00264DB9" w:rsidRDefault="00264DB9" w:rsidP="009139A6">
      <w:r>
        <w:separator/>
      </w:r>
    </w:p>
  </w:footnote>
  <w:footnote w:type="continuationSeparator" w:id="0">
    <w:p w14:paraId="158E3942" w14:textId="77777777" w:rsidR="00264DB9" w:rsidRDefault="00264D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54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C5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48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B9"/>
    <w:rsid w:val="000666E0"/>
    <w:rsid w:val="000A2E7A"/>
    <w:rsid w:val="00190DFA"/>
    <w:rsid w:val="002510B7"/>
    <w:rsid w:val="00264DB9"/>
    <w:rsid w:val="00270799"/>
    <w:rsid w:val="0030545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E4A0"/>
  <w15:chartTrackingRefBased/>
  <w15:docId w15:val="{CF20BDB8-F196-42B4-A254-C3ABF04E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2025-03-22T07:29:00Z</dcterms:created>
  <dcterms:modified xsi:type="dcterms:W3CDTF">2025-03-22T07:30:00Z</dcterms:modified>
</cp:coreProperties>
</file>