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842A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SKETE</w:t>
      </w:r>
      <w:r>
        <w:rPr>
          <w:rFonts w:cs="Times New Roman"/>
          <w:szCs w:val="24"/>
        </w:rPr>
        <w:t xml:space="preserve">       (fl.1418)</w:t>
      </w:r>
    </w:p>
    <w:p w14:paraId="088CEC25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Dorking, Surrey. Husbandman.</w:t>
      </w:r>
    </w:p>
    <w:p w14:paraId="214BF35A" w14:textId="77777777" w:rsidR="003212A5" w:rsidRDefault="003212A5" w:rsidP="003212A5">
      <w:pPr>
        <w:pStyle w:val="NoSpacing"/>
        <w:rPr>
          <w:rFonts w:cs="Times New Roman"/>
          <w:szCs w:val="24"/>
        </w:rPr>
      </w:pPr>
    </w:p>
    <w:p w14:paraId="79C3939A" w14:textId="77777777" w:rsidR="003212A5" w:rsidRDefault="003212A5" w:rsidP="003212A5">
      <w:pPr>
        <w:pStyle w:val="NoSpacing"/>
        <w:rPr>
          <w:rFonts w:cs="Times New Roman"/>
          <w:szCs w:val="24"/>
        </w:rPr>
      </w:pPr>
    </w:p>
    <w:p w14:paraId="5F028393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7E7E93F6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58FF4458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53EDC719" w14:textId="77777777" w:rsidR="003212A5" w:rsidRDefault="003212A5" w:rsidP="003212A5">
      <w:pPr>
        <w:pStyle w:val="NoSpacing"/>
        <w:rPr>
          <w:rFonts w:cs="Times New Roman"/>
          <w:szCs w:val="24"/>
        </w:rPr>
      </w:pPr>
    </w:p>
    <w:p w14:paraId="63FBEFD5" w14:textId="77777777" w:rsidR="003212A5" w:rsidRDefault="003212A5" w:rsidP="003212A5">
      <w:pPr>
        <w:pStyle w:val="NoSpacing"/>
        <w:rPr>
          <w:rFonts w:cs="Times New Roman"/>
          <w:szCs w:val="24"/>
        </w:rPr>
      </w:pPr>
    </w:p>
    <w:p w14:paraId="532CB1D8" w14:textId="77777777" w:rsidR="003212A5" w:rsidRDefault="003212A5" w:rsidP="00321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026A45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2A67" w14:textId="77777777" w:rsidR="003212A5" w:rsidRDefault="003212A5" w:rsidP="009139A6">
      <w:r>
        <w:separator/>
      </w:r>
    </w:p>
  </w:endnote>
  <w:endnote w:type="continuationSeparator" w:id="0">
    <w:p w14:paraId="79C8EAF6" w14:textId="77777777" w:rsidR="003212A5" w:rsidRDefault="003212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1B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A0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5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F85F" w14:textId="77777777" w:rsidR="003212A5" w:rsidRDefault="003212A5" w:rsidP="009139A6">
      <w:r>
        <w:separator/>
      </w:r>
    </w:p>
  </w:footnote>
  <w:footnote w:type="continuationSeparator" w:id="0">
    <w:p w14:paraId="38C15E7E" w14:textId="77777777" w:rsidR="003212A5" w:rsidRDefault="003212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EE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FE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E5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A5"/>
    <w:rsid w:val="000666E0"/>
    <w:rsid w:val="000A2E7A"/>
    <w:rsid w:val="00190DFA"/>
    <w:rsid w:val="002510B7"/>
    <w:rsid w:val="00270799"/>
    <w:rsid w:val="003212A5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D776"/>
  <w15:chartTrackingRefBased/>
  <w15:docId w15:val="{B0F81602-BCBB-47EA-BE65-7805B41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1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2025-04-06T19:58:00Z</dcterms:created>
  <dcterms:modified xsi:type="dcterms:W3CDTF">2025-04-06T19:58:00Z</dcterms:modified>
</cp:coreProperties>
</file>