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3CFCD" w14:textId="77777777" w:rsidR="00D200F4" w:rsidRDefault="00D200F4" w:rsidP="00D200F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Edmund SKEYRN</w:t>
      </w:r>
      <w:r>
        <w:rPr>
          <w:rFonts w:cs="Times New Roman"/>
          <w:szCs w:val="24"/>
        </w:rPr>
        <w:t xml:space="preserve">       (fl.1483)</w:t>
      </w:r>
    </w:p>
    <w:p w14:paraId="4677A10C" w14:textId="77777777" w:rsidR="00D200F4" w:rsidRDefault="00D200F4" w:rsidP="00D200F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Hutton </w:t>
      </w:r>
      <w:proofErr w:type="spellStart"/>
      <w:r>
        <w:rPr>
          <w:rFonts w:cs="Times New Roman"/>
          <w:szCs w:val="24"/>
        </w:rPr>
        <w:t>Cranswick</w:t>
      </w:r>
      <w:proofErr w:type="spellEnd"/>
      <w:r>
        <w:rPr>
          <w:rFonts w:cs="Times New Roman"/>
          <w:szCs w:val="24"/>
        </w:rPr>
        <w:t>, East Riding of Yorkshire. Esquire.</w:t>
      </w:r>
    </w:p>
    <w:p w14:paraId="766A1E53" w14:textId="77777777" w:rsidR="00D200F4" w:rsidRDefault="00D200F4" w:rsidP="00D200F4">
      <w:pPr>
        <w:pStyle w:val="NoSpacing"/>
        <w:jc w:val="both"/>
        <w:rPr>
          <w:rFonts w:cs="Times New Roman"/>
          <w:szCs w:val="24"/>
        </w:rPr>
      </w:pPr>
    </w:p>
    <w:p w14:paraId="601A559B" w14:textId="77777777" w:rsidR="00D200F4" w:rsidRDefault="00D200F4" w:rsidP="00D200F4">
      <w:pPr>
        <w:pStyle w:val="NoSpacing"/>
        <w:jc w:val="both"/>
        <w:rPr>
          <w:rFonts w:cs="Times New Roman"/>
          <w:szCs w:val="24"/>
        </w:rPr>
      </w:pPr>
    </w:p>
    <w:p w14:paraId="6D52F419" w14:textId="77777777" w:rsidR="00D200F4" w:rsidRDefault="00D200F4" w:rsidP="00D200F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He made a plaint of debt against Alexander Sparowe of Scarborough(q.v.).</w:t>
      </w:r>
    </w:p>
    <w:p w14:paraId="226B464A" w14:textId="77777777" w:rsidR="00D200F4" w:rsidRDefault="00D200F4" w:rsidP="00D200F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08744B3F" w14:textId="77777777" w:rsidR="00D200F4" w:rsidRDefault="00D200F4" w:rsidP="00D200F4">
      <w:pPr>
        <w:pStyle w:val="NoSpacing"/>
        <w:jc w:val="both"/>
        <w:rPr>
          <w:rFonts w:cs="Times New Roman"/>
          <w:szCs w:val="24"/>
        </w:rPr>
      </w:pPr>
    </w:p>
    <w:p w14:paraId="70775280" w14:textId="77777777" w:rsidR="00D200F4" w:rsidRDefault="00D200F4" w:rsidP="00D200F4">
      <w:pPr>
        <w:pStyle w:val="NoSpacing"/>
        <w:jc w:val="both"/>
        <w:rPr>
          <w:rFonts w:cs="Times New Roman"/>
          <w:szCs w:val="24"/>
        </w:rPr>
      </w:pPr>
    </w:p>
    <w:p w14:paraId="2CA4F58F" w14:textId="77777777" w:rsidR="00D200F4" w:rsidRDefault="00D200F4" w:rsidP="00D200F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3 April 2025</w:t>
      </w:r>
      <w:r>
        <w:rPr>
          <w:rFonts w:cs="Times New Roman"/>
          <w:szCs w:val="24"/>
        </w:rPr>
        <w:fldChar w:fldCharType="end"/>
      </w:r>
    </w:p>
    <w:p w14:paraId="713F462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0C4B6" w14:textId="77777777" w:rsidR="00D200F4" w:rsidRDefault="00D200F4" w:rsidP="009139A6">
      <w:r>
        <w:separator/>
      </w:r>
    </w:p>
  </w:endnote>
  <w:endnote w:type="continuationSeparator" w:id="0">
    <w:p w14:paraId="0BF13A99" w14:textId="77777777" w:rsidR="00D200F4" w:rsidRDefault="00D200F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6812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9D7F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6E4F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2CAC2" w14:textId="77777777" w:rsidR="00D200F4" w:rsidRDefault="00D200F4" w:rsidP="009139A6">
      <w:r>
        <w:separator/>
      </w:r>
    </w:p>
  </w:footnote>
  <w:footnote w:type="continuationSeparator" w:id="0">
    <w:p w14:paraId="28356505" w14:textId="77777777" w:rsidR="00D200F4" w:rsidRDefault="00D200F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2385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B84C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1643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0F4"/>
    <w:rsid w:val="000666E0"/>
    <w:rsid w:val="000A2E7A"/>
    <w:rsid w:val="00190DFA"/>
    <w:rsid w:val="002510B7"/>
    <w:rsid w:val="00270799"/>
    <w:rsid w:val="00357E4A"/>
    <w:rsid w:val="005C130B"/>
    <w:rsid w:val="007349BA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200F4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EC279"/>
  <w15:chartTrackingRefBased/>
  <w15:docId w15:val="{38DCFA9F-E8B6-4905-9377-8267ECEAC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200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2025-04-03T10:44:00Z</dcterms:created>
  <dcterms:modified xsi:type="dcterms:W3CDTF">2025-04-03T10:44:00Z</dcterms:modified>
</cp:coreProperties>
</file>