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D189" w14:textId="77777777" w:rsidR="008023F4" w:rsidRDefault="008023F4" w:rsidP="008023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SKIDMORE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2C836C0F" w14:textId="77777777" w:rsidR="008023F4" w:rsidRDefault="008023F4" w:rsidP="008023F4">
      <w:pPr>
        <w:pStyle w:val="NoSpacing"/>
        <w:rPr>
          <w:rFonts w:cs="Times New Roman"/>
          <w:szCs w:val="24"/>
        </w:rPr>
      </w:pPr>
    </w:p>
    <w:p w14:paraId="48D53585" w14:textId="77777777" w:rsidR="008023F4" w:rsidRDefault="008023F4" w:rsidP="008023F4">
      <w:pPr>
        <w:pStyle w:val="NoSpacing"/>
        <w:rPr>
          <w:rFonts w:cs="Times New Roman"/>
          <w:szCs w:val="24"/>
        </w:rPr>
      </w:pPr>
    </w:p>
    <w:p w14:paraId="36730064" w14:textId="77777777" w:rsidR="008023F4" w:rsidRDefault="008023F4" w:rsidP="008023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Herefordshire.</w:t>
      </w:r>
    </w:p>
    <w:p w14:paraId="74E2C455" w14:textId="77777777" w:rsidR="008023F4" w:rsidRDefault="008023F4" w:rsidP="008023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3A92E013" w14:textId="77777777" w:rsidR="008023F4" w:rsidRDefault="008023F4" w:rsidP="008023F4">
      <w:pPr>
        <w:pStyle w:val="NoSpacing"/>
        <w:rPr>
          <w:rFonts w:cs="Times New Roman"/>
          <w:szCs w:val="24"/>
        </w:rPr>
      </w:pPr>
    </w:p>
    <w:p w14:paraId="2FAB01A9" w14:textId="77777777" w:rsidR="008023F4" w:rsidRDefault="008023F4" w:rsidP="008023F4">
      <w:pPr>
        <w:pStyle w:val="NoSpacing"/>
        <w:rPr>
          <w:rFonts w:cs="Times New Roman"/>
          <w:szCs w:val="24"/>
        </w:rPr>
      </w:pPr>
    </w:p>
    <w:p w14:paraId="4E6B722E" w14:textId="77777777" w:rsidR="008023F4" w:rsidRDefault="008023F4" w:rsidP="008023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01AB69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4ED79" w14:textId="77777777" w:rsidR="008023F4" w:rsidRDefault="008023F4" w:rsidP="009139A6">
      <w:r>
        <w:separator/>
      </w:r>
    </w:p>
  </w:endnote>
  <w:endnote w:type="continuationSeparator" w:id="0">
    <w:p w14:paraId="5F3DDFD1" w14:textId="77777777" w:rsidR="008023F4" w:rsidRDefault="008023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8F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6B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42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3D3D" w14:textId="77777777" w:rsidR="008023F4" w:rsidRDefault="008023F4" w:rsidP="009139A6">
      <w:r>
        <w:separator/>
      </w:r>
    </w:p>
  </w:footnote>
  <w:footnote w:type="continuationSeparator" w:id="0">
    <w:p w14:paraId="2C251A9F" w14:textId="77777777" w:rsidR="008023F4" w:rsidRDefault="008023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D2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C7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6C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F4"/>
    <w:rsid w:val="000666E0"/>
    <w:rsid w:val="002510B7"/>
    <w:rsid w:val="00270799"/>
    <w:rsid w:val="005C130B"/>
    <w:rsid w:val="008023F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7F9E"/>
  <w15:chartTrackingRefBased/>
  <w15:docId w15:val="{33E81E95-66FD-4E3B-A922-D88E25DC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2025-01-11T13:40:00Z</dcterms:created>
  <dcterms:modified xsi:type="dcterms:W3CDTF">2025-01-11T13:41:00Z</dcterms:modified>
</cp:coreProperties>
</file>