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126DA" w14:textId="77777777" w:rsidR="00635193" w:rsidRDefault="00635193" w:rsidP="00635193">
      <w:pPr>
        <w:pStyle w:val="NoSpacing"/>
      </w:pPr>
      <w:r>
        <w:rPr>
          <w:u w:val="single"/>
        </w:rPr>
        <w:t>Richard SKILFULL</w:t>
      </w:r>
      <w:r>
        <w:t xml:space="preserve">   </w:t>
      </w:r>
      <w:proofErr w:type="gramStart"/>
      <w:r>
        <w:t xml:space="preserve">   (</w:t>
      </w:r>
      <w:proofErr w:type="gramEnd"/>
      <w:r>
        <w:t>fl.1431)</w:t>
      </w:r>
    </w:p>
    <w:p w14:paraId="487C6491" w14:textId="77777777" w:rsidR="00635193" w:rsidRDefault="00635193" w:rsidP="00635193">
      <w:pPr>
        <w:pStyle w:val="NoSpacing"/>
      </w:pPr>
      <w:r>
        <w:t xml:space="preserve">of </w:t>
      </w:r>
      <w:proofErr w:type="spellStart"/>
      <w:r>
        <w:t>Clevering</w:t>
      </w:r>
      <w:proofErr w:type="spellEnd"/>
      <w:r>
        <w:t>.</w:t>
      </w:r>
    </w:p>
    <w:p w14:paraId="672AF3C1" w14:textId="77777777" w:rsidR="00635193" w:rsidRDefault="00635193" w:rsidP="00635193">
      <w:pPr>
        <w:pStyle w:val="NoSpacing"/>
      </w:pPr>
    </w:p>
    <w:p w14:paraId="75D60E39" w14:textId="77777777" w:rsidR="00635193" w:rsidRDefault="00635193" w:rsidP="00635193">
      <w:pPr>
        <w:pStyle w:val="NoSpacing"/>
      </w:pPr>
    </w:p>
    <w:p w14:paraId="2FEC9C1E" w14:textId="77777777" w:rsidR="00635193" w:rsidRDefault="00635193" w:rsidP="00635193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32DE4AC" w14:textId="77777777" w:rsidR="00635193" w:rsidRDefault="00635193" w:rsidP="00635193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32AA4FAF" w14:textId="77777777" w:rsidR="00635193" w:rsidRDefault="00635193" w:rsidP="00635193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4ABFC510" w14:textId="77777777" w:rsidR="00635193" w:rsidRDefault="00635193" w:rsidP="00635193">
      <w:pPr>
        <w:pStyle w:val="NoSpacing"/>
      </w:pPr>
      <w:r>
        <w:tab/>
      </w:r>
      <w:r>
        <w:tab/>
        <w:t xml:space="preserve">small in </w:t>
      </w:r>
      <w:proofErr w:type="spellStart"/>
      <w:r>
        <w:t>Exsex</w:t>
      </w:r>
      <w:proofErr w:type="spellEnd"/>
      <w:r>
        <w:t xml:space="preserve"> the taxes of a fifteenth and a tenth, payable at </w:t>
      </w:r>
    </w:p>
    <w:p w14:paraId="39F7E482" w14:textId="77777777" w:rsidR="00635193" w:rsidRDefault="00635193" w:rsidP="00635193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76062611" w14:textId="77777777" w:rsidR="00635193" w:rsidRDefault="00635193" w:rsidP="00635193">
      <w:pPr>
        <w:pStyle w:val="NoSpacing"/>
        <w:ind w:left="720" w:firstLine="720"/>
      </w:pPr>
      <w:r>
        <w:t>(C.F.R. 1430-37 p.68)</w:t>
      </w:r>
    </w:p>
    <w:p w14:paraId="64EF4805" w14:textId="77777777" w:rsidR="00635193" w:rsidRDefault="00635193" w:rsidP="00635193">
      <w:pPr>
        <w:pStyle w:val="NoSpacing"/>
      </w:pPr>
    </w:p>
    <w:p w14:paraId="4AAACCBF" w14:textId="77777777" w:rsidR="00635193" w:rsidRDefault="00635193" w:rsidP="00635193">
      <w:pPr>
        <w:pStyle w:val="NoSpacing"/>
      </w:pPr>
    </w:p>
    <w:p w14:paraId="157D8891" w14:textId="77777777" w:rsidR="00635193" w:rsidRDefault="00635193" w:rsidP="00635193">
      <w:pPr>
        <w:pStyle w:val="NoSpacing"/>
      </w:pPr>
      <w:r>
        <w:t>10 October 2024</w:t>
      </w:r>
    </w:p>
    <w:p w14:paraId="09697E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8ABB" w14:textId="77777777" w:rsidR="00635193" w:rsidRDefault="00635193" w:rsidP="009139A6">
      <w:r>
        <w:separator/>
      </w:r>
    </w:p>
  </w:endnote>
  <w:endnote w:type="continuationSeparator" w:id="0">
    <w:p w14:paraId="4A67EF77" w14:textId="77777777" w:rsidR="00635193" w:rsidRDefault="006351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58D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756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41F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41A22" w14:textId="77777777" w:rsidR="00635193" w:rsidRDefault="00635193" w:rsidP="009139A6">
      <w:r>
        <w:separator/>
      </w:r>
    </w:p>
  </w:footnote>
  <w:footnote w:type="continuationSeparator" w:id="0">
    <w:p w14:paraId="59DB9470" w14:textId="77777777" w:rsidR="00635193" w:rsidRDefault="006351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FDA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22A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0C0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93"/>
    <w:rsid w:val="000666E0"/>
    <w:rsid w:val="002510B7"/>
    <w:rsid w:val="00270799"/>
    <w:rsid w:val="005C130B"/>
    <w:rsid w:val="00604F30"/>
    <w:rsid w:val="0063519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ED68"/>
  <w15:chartTrackingRefBased/>
  <w15:docId w15:val="{7DF2056A-E7D0-4329-9EA5-4E4F25F9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2024-10-10T20:46:00Z</dcterms:created>
  <dcterms:modified xsi:type="dcterms:W3CDTF">2024-10-10T20:46:00Z</dcterms:modified>
</cp:coreProperties>
</file>