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FC5E4" w14:textId="77777777" w:rsidR="00365122" w:rsidRDefault="00365122" w:rsidP="003651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Michael SKILLYNG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06B79D8A" w14:textId="77777777" w:rsidR="00365122" w:rsidRDefault="00365122" w:rsidP="00365122">
      <w:pPr>
        <w:pStyle w:val="NoSpacing"/>
        <w:rPr>
          <w:rFonts w:cs="Times New Roman"/>
          <w:szCs w:val="24"/>
        </w:rPr>
      </w:pPr>
    </w:p>
    <w:p w14:paraId="4D236537" w14:textId="77777777" w:rsidR="00365122" w:rsidRDefault="00365122" w:rsidP="00365122">
      <w:pPr>
        <w:pStyle w:val="NoSpacing"/>
        <w:rPr>
          <w:rFonts w:cs="Times New Roman"/>
          <w:szCs w:val="24"/>
        </w:rPr>
      </w:pPr>
    </w:p>
    <w:p w14:paraId="61EEBDA7" w14:textId="77777777" w:rsidR="00365122" w:rsidRDefault="00365122" w:rsidP="003651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Hampshire.    (C.P.R. 1452-61 p.558)</w:t>
      </w:r>
    </w:p>
    <w:p w14:paraId="1EEEA53C" w14:textId="77777777" w:rsidR="00365122" w:rsidRDefault="00365122" w:rsidP="00365122">
      <w:pPr>
        <w:pStyle w:val="NoSpacing"/>
        <w:rPr>
          <w:rFonts w:cs="Times New Roman"/>
          <w:szCs w:val="24"/>
        </w:rPr>
      </w:pPr>
    </w:p>
    <w:p w14:paraId="4445A20C" w14:textId="77777777" w:rsidR="00365122" w:rsidRDefault="00365122" w:rsidP="00365122">
      <w:pPr>
        <w:pStyle w:val="NoSpacing"/>
        <w:rPr>
          <w:rFonts w:cs="Times New Roman"/>
          <w:szCs w:val="24"/>
        </w:rPr>
      </w:pPr>
    </w:p>
    <w:p w14:paraId="3E66897D" w14:textId="77777777" w:rsidR="00365122" w:rsidRDefault="00365122" w:rsidP="003651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October 2024</w:t>
      </w:r>
    </w:p>
    <w:p w14:paraId="03334BB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97CF5" w14:textId="77777777" w:rsidR="00365122" w:rsidRDefault="00365122" w:rsidP="009139A6">
      <w:r>
        <w:separator/>
      </w:r>
    </w:p>
  </w:endnote>
  <w:endnote w:type="continuationSeparator" w:id="0">
    <w:p w14:paraId="0F6A8321" w14:textId="77777777" w:rsidR="00365122" w:rsidRDefault="003651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07E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0045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37DB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C3EA3" w14:textId="77777777" w:rsidR="00365122" w:rsidRDefault="00365122" w:rsidP="009139A6">
      <w:r>
        <w:separator/>
      </w:r>
    </w:p>
  </w:footnote>
  <w:footnote w:type="continuationSeparator" w:id="0">
    <w:p w14:paraId="477F22A7" w14:textId="77777777" w:rsidR="00365122" w:rsidRDefault="003651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33D0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A54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753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22"/>
    <w:rsid w:val="000666E0"/>
    <w:rsid w:val="002510B7"/>
    <w:rsid w:val="00270799"/>
    <w:rsid w:val="0036512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C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0F257"/>
  <w15:chartTrackingRefBased/>
  <w15:docId w15:val="{803929F8-37F1-44C2-B252-3448607C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2024-10-28T17:21:00Z</dcterms:created>
  <dcterms:modified xsi:type="dcterms:W3CDTF">2024-10-28T17:21:00Z</dcterms:modified>
</cp:coreProperties>
</file>