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413C" w14:textId="77777777" w:rsidR="003168C8" w:rsidRDefault="003168C8" w:rsidP="003168C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Gerard SKIMBURY</w:t>
      </w:r>
      <w:r>
        <w:rPr>
          <w:rFonts w:cs="Times New Roman"/>
          <w:szCs w:val="24"/>
        </w:rPr>
        <w:t xml:space="preserve">        (fl.1483)</w:t>
      </w:r>
    </w:p>
    <w:p w14:paraId="198D7251" w14:textId="77777777" w:rsidR="003168C8" w:rsidRDefault="003168C8" w:rsidP="003168C8">
      <w:pPr>
        <w:pStyle w:val="NoSpacing"/>
        <w:jc w:val="both"/>
        <w:rPr>
          <w:rFonts w:cs="Times New Roman"/>
          <w:szCs w:val="24"/>
        </w:rPr>
      </w:pPr>
    </w:p>
    <w:p w14:paraId="626746E5" w14:textId="77777777" w:rsidR="003168C8" w:rsidRDefault="003168C8" w:rsidP="003168C8">
      <w:pPr>
        <w:pStyle w:val="NoSpacing"/>
        <w:jc w:val="both"/>
        <w:rPr>
          <w:rFonts w:cs="Times New Roman"/>
          <w:szCs w:val="24"/>
        </w:rPr>
      </w:pPr>
    </w:p>
    <w:p w14:paraId="2F17A53F" w14:textId="77777777" w:rsidR="003168C8" w:rsidRDefault="003168C8" w:rsidP="003168C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trespass and taking against William </w:t>
      </w:r>
      <w:proofErr w:type="spellStart"/>
      <w:r>
        <w:rPr>
          <w:rFonts w:cs="Times New Roman"/>
          <w:szCs w:val="24"/>
        </w:rPr>
        <w:t>Malverley</w:t>
      </w:r>
      <w:proofErr w:type="spellEnd"/>
      <w:r>
        <w:rPr>
          <w:rFonts w:cs="Times New Roman"/>
          <w:szCs w:val="24"/>
        </w:rPr>
        <w:t xml:space="preserve"> of</w:t>
      </w:r>
    </w:p>
    <w:p w14:paraId="392B2480" w14:textId="77777777" w:rsidR="003168C8" w:rsidRDefault="003168C8" w:rsidP="003168C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London, salter(q.v.).</w:t>
      </w:r>
    </w:p>
    <w:p w14:paraId="47240855" w14:textId="77777777" w:rsidR="003168C8" w:rsidRDefault="003168C8" w:rsidP="003168C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C6089CF" w14:textId="77777777" w:rsidR="003168C8" w:rsidRDefault="003168C8" w:rsidP="003168C8">
      <w:pPr>
        <w:pStyle w:val="NoSpacing"/>
        <w:jc w:val="both"/>
        <w:rPr>
          <w:rFonts w:cs="Times New Roman"/>
          <w:szCs w:val="24"/>
        </w:rPr>
      </w:pPr>
    </w:p>
    <w:p w14:paraId="2E939760" w14:textId="77777777" w:rsidR="003168C8" w:rsidRDefault="003168C8" w:rsidP="003168C8">
      <w:pPr>
        <w:pStyle w:val="NoSpacing"/>
        <w:jc w:val="both"/>
        <w:rPr>
          <w:rFonts w:cs="Times New Roman"/>
          <w:szCs w:val="24"/>
        </w:rPr>
      </w:pPr>
    </w:p>
    <w:p w14:paraId="6F231B28" w14:textId="77777777" w:rsidR="003168C8" w:rsidRDefault="003168C8" w:rsidP="003168C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22 March 2025</w:t>
      </w:r>
    </w:p>
    <w:p w14:paraId="32FDB8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05D62" w14:textId="77777777" w:rsidR="003168C8" w:rsidRDefault="003168C8" w:rsidP="009139A6">
      <w:r>
        <w:separator/>
      </w:r>
    </w:p>
  </w:endnote>
  <w:endnote w:type="continuationSeparator" w:id="0">
    <w:p w14:paraId="78361EE5" w14:textId="77777777" w:rsidR="003168C8" w:rsidRDefault="003168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CC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2D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B4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13C0D" w14:textId="77777777" w:rsidR="003168C8" w:rsidRDefault="003168C8" w:rsidP="009139A6">
      <w:r>
        <w:separator/>
      </w:r>
    </w:p>
  </w:footnote>
  <w:footnote w:type="continuationSeparator" w:id="0">
    <w:p w14:paraId="7CC05995" w14:textId="77777777" w:rsidR="003168C8" w:rsidRDefault="003168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FF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88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01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C8"/>
    <w:rsid w:val="000666E0"/>
    <w:rsid w:val="000A2E7A"/>
    <w:rsid w:val="00190DFA"/>
    <w:rsid w:val="002510B7"/>
    <w:rsid w:val="00270799"/>
    <w:rsid w:val="003168C8"/>
    <w:rsid w:val="00357E4A"/>
    <w:rsid w:val="005C130B"/>
    <w:rsid w:val="007349BA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7295"/>
  <w15:chartTrackingRefBased/>
  <w15:docId w15:val="{EA5C83D7-B395-4A2A-941F-BA489EBA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168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2025-04-03T17:11:00Z</dcterms:created>
  <dcterms:modified xsi:type="dcterms:W3CDTF">2025-04-03T17:12:00Z</dcterms:modified>
</cp:coreProperties>
</file>