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0E54C" w14:textId="77777777" w:rsidR="002176B9" w:rsidRDefault="002176B9" w:rsidP="002176B9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Ralph SKINNARD</w:t>
      </w:r>
      <w:r>
        <w:rPr>
          <w:rFonts w:eastAsia="Times New Roman"/>
        </w:rPr>
        <w:t xml:space="preserve">   </w:t>
      </w:r>
      <w:proofErr w:type="gramStart"/>
      <w:r>
        <w:rPr>
          <w:rFonts w:eastAsia="Times New Roman"/>
        </w:rPr>
        <w:t xml:space="preserve">   (</w:t>
      </w:r>
      <w:proofErr w:type="gramEnd"/>
      <w:r>
        <w:rPr>
          <w:rFonts w:eastAsia="Times New Roman"/>
        </w:rPr>
        <w:t>fl.1429)</w:t>
      </w:r>
    </w:p>
    <w:p w14:paraId="6B195AD1" w14:textId="77777777" w:rsidR="002176B9" w:rsidRDefault="002176B9" w:rsidP="002176B9">
      <w:pPr>
        <w:pStyle w:val="NoSpacing"/>
        <w:rPr>
          <w:rFonts w:eastAsia="Times New Roman"/>
        </w:rPr>
      </w:pPr>
      <w:r>
        <w:rPr>
          <w:rFonts w:eastAsia="Times New Roman"/>
        </w:rPr>
        <w:t>Alderman of Castle Baynard Ward, London.</w:t>
      </w:r>
    </w:p>
    <w:p w14:paraId="46BDE555" w14:textId="77777777" w:rsidR="002176B9" w:rsidRDefault="002176B9" w:rsidP="002176B9">
      <w:pPr>
        <w:pStyle w:val="NoSpacing"/>
        <w:rPr>
          <w:rFonts w:eastAsia="Times New Roman"/>
        </w:rPr>
      </w:pPr>
    </w:p>
    <w:p w14:paraId="7E13CCCF" w14:textId="77777777" w:rsidR="002176B9" w:rsidRDefault="002176B9" w:rsidP="002176B9">
      <w:pPr>
        <w:pStyle w:val="NoSpacing"/>
        <w:rPr>
          <w:rFonts w:eastAsia="Times New Roman"/>
        </w:rPr>
      </w:pPr>
    </w:p>
    <w:p w14:paraId="58A526B8" w14:textId="77777777" w:rsidR="002176B9" w:rsidRDefault="002176B9" w:rsidP="002176B9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     Jul.</w:t>
      </w:r>
      <w:r>
        <w:rPr>
          <w:rFonts w:eastAsia="Times New Roman"/>
        </w:rPr>
        <w:tab/>
        <w:t>1429</w:t>
      </w:r>
      <w:r>
        <w:rPr>
          <w:rFonts w:eastAsia="Times New Roman"/>
        </w:rPr>
        <w:tab/>
        <w:t>He was exonerated after only three months’ service having had to pay</w:t>
      </w:r>
    </w:p>
    <w:p w14:paraId="52CB550F" w14:textId="77777777" w:rsidR="002176B9" w:rsidRDefault="002176B9" w:rsidP="002176B9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a fine.</w:t>
      </w:r>
    </w:p>
    <w:p w14:paraId="5D8AEFB9" w14:textId="77777777" w:rsidR="002176B9" w:rsidRDefault="002176B9" w:rsidP="002176B9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 (“The Government of London and its relations with the Crown 1400-1450” by</w:t>
      </w:r>
    </w:p>
    <w:p w14:paraId="361B6CCA" w14:textId="77777777" w:rsidR="002176B9" w:rsidRDefault="002176B9" w:rsidP="002176B9">
      <w:pPr>
        <w:pStyle w:val="NoSpacing"/>
        <w:ind w:left="1440"/>
        <w:rPr>
          <w:rFonts w:eastAsia="Times New Roman"/>
        </w:rPr>
      </w:pPr>
      <w:r>
        <w:rPr>
          <w:rFonts w:eastAsia="Times New Roman"/>
        </w:rPr>
        <w:t>Caroline M. Barron: Thesis presented for the degree of Doctor of Philosophy in the</w:t>
      </w:r>
    </w:p>
    <w:p w14:paraId="55296064" w14:textId="77777777" w:rsidR="002176B9" w:rsidRDefault="002176B9" w:rsidP="002176B9">
      <w:pPr>
        <w:pStyle w:val="NoSpacing"/>
        <w:ind w:left="720" w:firstLine="720"/>
        <w:rPr>
          <w:rFonts w:eastAsia="Times New Roman"/>
        </w:rPr>
      </w:pPr>
      <w:r>
        <w:rPr>
          <w:rFonts w:eastAsia="Times New Roman"/>
        </w:rPr>
        <w:t>University of London, January 1970 p.74 n.2)</w:t>
      </w:r>
    </w:p>
    <w:p w14:paraId="2F63C275" w14:textId="77777777" w:rsidR="002176B9" w:rsidRDefault="002176B9" w:rsidP="002176B9">
      <w:pPr>
        <w:pStyle w:val="NoSpacing"/>
        <w:rPr>
          <w:rFonts w:eastAsia="Times New Roman"/>
        </w:rPr>
      </w:pPr>
    </w:p>
    <w:p w14:paraId="2127CC16" w14:textId="77777777" w:rsidR="002176B9" w:rsidRDefault="002176B9" w:rsidP="002176B9">
      <w:pPr>
        <w:pStyle w:val="NoSpacing"/>
        <w:rPr>
          <w:rFonts w:eastAsia="Times New Roman"/>
        </w:rPr>
      </w:pPr>
    </w:p>
    <w:p w14:paraId="0ECD29B5" w14:textId="77777777" w:rsidR="002176B9" w:rsidRDefault="002176B9" w:rsidP="002176B9">
      <w:pPr>
        <w:pStyle w:val="NoSpacing"/>
        <w:rPr>
          <w:rFonts w:eastAsia="Times New Roman"/>
        </w:rPr>
      </w:pPr>
      <w:r>
        <w:rPr>
          <w:rFonts w:eastAsia="Times New Roman"/>
        </w:rPr>
        <w:t>3 August 2024</w:t>
      </w:r>
    </w:p>
    <w:p w14:paraId="77EC3BF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48E15" w14:textId="77777777" w:rsidR="002176B9" w:rsidRDefault="002176B9" w:rsidP="009139A6">
      <w:r>
        <w:separator/>
      </w:r>
    </w:p>
  </w:endnote>
  <w:endnote w:type="continuationSeparator" w:id="0">
    <w:p w14:paraId="5AE16DA2" w14:textId="77777777" w:rsidR="002176B9" w:rsidRDefault="002176B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27BE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82F5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D627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21C6F" w14:textId="77777777" w:rsidR="002176B9" w:rsidRDefault="002176B9" w:rsidP="009139A6">
      <w:r>
        <w:separator/>
      </w:r>
    </w:p>
  </w:footnote>
  <w:footnote w:type="continuationSeparator" w:id="0">
    <w:p w14:paraId="31195054" w14:textId="77777777" w:rsidR="002176B9" w:rsidRDefault="002176B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3639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D64F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FB03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B9"/>
    <w:rsid w:val="000666E0"/>
    <w:rsid w:val="002176B9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222FC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33C94"/>
  <w15:chartTrackingRefBased/>
  <w15:docId w15:val="{FEF5FC66-3D09-41AC-88E6-0BB2F724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2024-08-05T18:21:00Z</dcterms:created>
  <dcterms:modified xsi:type="dcterms:W3CDTF">2024-08-05T18:22:00Z</dcterms:modified>
</cp:coreProperties>
</file>