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C83D" w14:textId="77777777" w:rsidR="00D27BF8" w:rsidRDefault="00D27BF8" w:rsidP="00D27BF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SKIPLOND</w:t>
      </w:r>
      <w:r>
        <w:rPr>
          <w:rFonts w:cs="Times New Roman"/>
          <w:szCs w:val="24"/>
        </w:rPr>
        <w:t xml:space="preserve">       (fl.1483)</w:t>
      </w:r>
    </w:p>
    <w:p w14:paraId="48CB9AFC" w14:textId="77777777" w:rsidR="00D27BF8" w:rsidRDefault="00D27BF8" w:rsidP="00D27BF8">
      <w:pPr>
        <w:pStyle w:val="NoSpacing"/>
        <w:jc w:val="both"/>
        <w:rPr>
          <w:rFonts w:cs="Times New Roman"/>
          <w:szCs w:val="24"/>
        </w:rPr>
      </w:pPr>
    </w:p>
    <w:p w14:paraId="460592AF" w14:textId="77777777" w:rsidR="00D27BF8" w:rsidRDefault="00D27BF8" w:rsidP="00D27BF8">
      <w:pPr>
        <w:pStyle w:val="NoSpacing"/>
        <w:jc w:val="both"/>
        <w:rPr>
          <w:rFonts w:cs="Times New Roman"/>
          <w:szCs w:val="24"/>
        </w:rPr>
      </w:pPr>
    </w:p>
    <w:p w14:paraId="5ED914F2" w14:textId="77777777" w:rsidR="00D27BF8" w:rsidRDefault="00D27BF8" w:rsidP="00D27BF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Thomas Loder of Hadleigh, Suffolk(q.v.),</w:t>
      </w:r>
    </w:p>
    <w:p w14:paraId="49056BCB" w14:textId="77777777" w:rsidR="00D27BF8" w:rsidRDefault="00D27BF8" w:rsidP="00D27BF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Morgon of Hadleigh(q.v.), Thomas </w:t>
      </w:r>
      <w:proofErr w:type="spellStart"/>
      <w:r>
        <w:rPr>
          <w:rFonts w:cs="Times New Roman"/>
          <w:szCs w:val="24"/>
        </w:rPr>
        <w:t>Mannyng</w:t>
      </w:r>
      <w:proofErr w:type="spellEnd"/>
      <w:r>
        <w:rPr>
          <w:rFonts w:cs="Times New Roman"/>
          <w:szCs w:val="24"/>
        </w:rPr>
        <w:t xml:space="preserve"> of Hadleigh(q.v.) and</w:t>
      </w:r>
    </w:p>
    <w:p w14:paraId="70052974" w14:textId="77777777" w:rsidR="00D27BF8" w:rsidRDefault="00D27BF8" w:rsidP="00D27BF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wife, Mary(q.v.).</w:t>
      </w:r>
    </w:p>
    <w:p w14:paraId="111437C3" w14:textId="77777777" w:rsidR="00D27BF8" w:rsidRDefault="00D27BF8" w:rsidP="00D27BF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FABE79D" w14:textId="77777777" w:rsidR="00D27BF8" w:rsidRDefault="00D27BF8" w:rsidP="00D27BF8">
      <w:pPr>
        <w:pStyle w:val="NoSpacing"/>
        <w:jc w:val="both"/>
        <w:rPr>
          <w:rFonts w:cs="Times New Roman"/>
          <w:szCs w:val="24"/>
        </w:rPr>
      </w:pPr>
    </w:p>
    <w:p w14:paraId="10E15F95" w14:textId="77777777" w:rsidR="00D27BF8" w:rsidRDefault="00D27BF8" w:rsidP="00D27BF8">
      <w:pPr>
        <w:pStyle w:val="NoSpacing"/>
        <w:jc w:val="both"/>
        <w:rPr>
          <w:rFonts w:cs="Times New Roman"/>
          <w:szCs w:val="24"/>
        </w:rPr>
      </w:pPr>
    </w:p>
    <w:p w14:paraId="311CA009" w14:textId="77777777" w:rsidR="00D27BF8" w:rsidRDefault="00D27BF8" w:rsidP="00D27BF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April 2025</w:t>
      </w:r>
    </w:p>
    <w:p w14:paraId="4E11A2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C4132" w14:textId="77777777" w:rsidR="00D27BF8" w:rsidRDefault="00D27BF8" w:rsidP="009139A6">
      <w:r>
        <w:separator/>
      </w:r>
    </w:p>
  </w:endnote>
  <w:endnote w:type="continuationSeparator" w:id="0">
    <w:p w14:paraId="00D82DCE" w14:textId="77777777" w:rsidR="00D27BF8" w:rsidRDefault="00D27B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04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E7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80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25C9" w14:textId="77777777" w:rsidR="00D27BF8" w:rsidRDefault="00D27BF8" w:rsidP="009139A6">
      <w:r>
        <w:separator/>
      </w:r>
    </w:p>
  </w:footnote>
  <w:footnote w:type="continuationSeparator" w:id="0">
    <w:p w14:paraId="636D7771" w14:textId="77777777" w:rsidR="00D27BF8" w:rsidRDefault="00D27B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F9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09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4C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F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27BF8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FF1C1"/>
  <w15:chartTrackingRefBased/>
  <w15:docId w15:val="{F4C22739-6388-4B19-81DB-7DE58142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27B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2025-04-17T10:46:00Z</dcterms:created>
  <dcterms:modified xsi:type="dcterms:W3CDTF">2025-04-17T10:47:00Z</dcterms:modified>
</cp:coreProperties>
</file>