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BEAE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SKIPPER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(fl.1414)</w:t>
      </w:r>
    </w:p>
    <w:p w14:paraId="0D01F347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1EDEAB02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5338C0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B51377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BB87D6B" w14:textId="47A2D5C4" w:rsidR="00CC1A93" w:rsidRDefault="00CC1A93" w:rsidP="00CC1A9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FB04CC3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97D94FB" w14:textId="77777777" w:rsidR="00CC1A93" w:rsidRDefault="00CC1A93" w:rsidP="00CC1A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7B2955" w14:textId="7E7773CF" w:rsidR="00617568" w:rsidRPr="00086E2C" w:rsidRDefault="00CC1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87E0" w14:textId="77777777" w:rsidR="00CC1A93" w:rsidRDefault="00CC1A93" w:rsidP="00086E2C">
      <w:pPr>
        <w:spacing w:after="0" w:line="240" w:lineRule="auto"/>
      </w:pPr>
      <w:r>
        <w:separator/>
      </w:r>
    </w:p>
  </w:endnote>
  <w:endnote w:type="continuationSeparator" w:id="0">
    <w:p w14:paraId="5A37CA4E" w14:textId="77777777" w:rsidR="00CC1A93" w:rsidRDefault="00CC1A9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EB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A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72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36B2" w14:textId="77777777" w:rsidR="00CC1A93" w:rsidRDefault="00CC1A93" w:rsidP="00086E2C">
      <w:pPr>
        <w:spacing w:after="0" w:line="240" w:lineRule="auto"/>
      </w:pPr>
      <w:r>
        <w:separator/>
      </w:r>
    </w:p>
  </w:footnote>
  <w:footnote w:type="continuationSeparator" w:id="0">
    <w:p w14:paraId="7D0B2F0A" w14:textId="77777777" w:rsidR="00CC1A93" w:rsidRDefault="00CC1A9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93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36C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97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93"/>
    <w:rsid w:val="00086E2C"/>
    <w:rsid w:val="000A2E7A"/>
    <w:rsid w:val="002244B7"/>
    <w:rsid w:val="00314D94"/>
    <w:rsid w:val="00617568"/>
    <w:rsid w:val="006E68FA"/>
    <w:rsid w:val="00CC1A93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9F3D"/>
  <w15:chartTrackingRefBased/>
  <w15:docId w15:val="{25CBE8DE-9B85-4E08-8F09-82C38092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9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243</Characters>
  <Application>Microsoft Office Word</Application>
  <DocSecurity>0</DocSecurity>
  <Lines>15</Lines>
  <Paragraphs>9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2025-10-31T00:02:00Z</dcterms:created>
  <dcterms:modified xsi:type="dcterms:W3CDTF">2025-10-31T00:03:00Z</dcterms:modified>
</cp:coreProperties>
</file>