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89C8" w14:textId="77777777" w:rsidR="00D32912" w:rsidRDefault="00D32912" w:rsidP="00D32912">
      <w:pPr>
        <w:pStyle w:val="NoSpacing"/>
      </w:pPr>
      <w:r>
        <w:rPr>
          <w:u w:val="single"/>
        </w:rPr>
        <w:t>John SKIPWITH</w:t>
      </w:r>
      <w:r>
        <w:t xml:space="preserve">      (fl.1493)</w:t>
      </w:r>
    </w:p>
    <w:p w14:paraId="3FE3A5BB" w14:textId="77777777" w:rsidR="00D32912" w:rsidRDefault="00D32912" w:rsidP="00D32912">
      <w:pPr>
        <w:pStyle w:val="NoSpacing"/>
      </w:pPr>
    </w:p>
    <w:p w14:paraId="1B59DC3D" w14:textId="77777777" w:rsidR="00D32912" w:rsidRDefault="00D32912" w:rsidP="00D32912">
      <w:pPr>
        <w:pStyle w:val="NoSpacing"/>
      </w:pPr>
    </w:p>
    <w:p w14:paraId="6162D9D0" w14:textId="77777777" w:rsidR="00D32912" w:rsidRDefault="00D32912" w:rsidP="00D32912">
      <w:pPr>
        <w:pStyle w:val="NoSpacing"/>
      </w:pPr>
      <w:r>
        <w:t>23 Nov.1493</w:t>
      </w:r>
      <w:r>
        <w:tab/>
        <w:t>He was on a commission of the peace for Lindsay.</w:t>
      </w:r>
    </w:p>
    <w:p w14:paraId="284AEF9C" w14:textId="77777777" w:rsidR="00D32912" w:rsidRDefault="00D32912" w:rsidP="00D32912">
      <w:pPr>
        <w:pStyle w:val="NoSpacing"/>
      </w:pPr>
      <w:r>
        <w:tab/>
      </w:r>
      <w:r>
        <w:tab/>
        <w:t>(C.P.R. 1485-94 p.493)</w:t>
      </w:r>
    </w:p>
    <w:p w14:paraId="5DD6EE7D" w14:textId="77777777" w:rsidR="00D32912" w:rsidRDefault="00D32912" w:rsidP="00D32912">
      <w:pPr>
        <w:pStyle w:val="NoSpacing"/>
      </w:pPr>
    </w:p>
    <w:p w14:paraId="198821CE" w14:textId="77777777" w:rsidR="00D32912" w:rsidRDefault="00D32912" w:rsidP="00D32912">
      <w:pPr>
        <w:pStyle w:val="NoSpacing"/>
      </w:pPr>
    </w:p>
    <w:p w14:paraId="1685A0FF" w14:textId="77777777" w:rsidR="00D32912" w:rsidRDefault="00D32912" w:rsidP="00D32912">
      <w:pPr>
        <w:pStyle w:val="NoSpacing"/>
      </w:pPr>
      <w:r>
        <w:t>27 June 2025</w:t>
      </w:r>
    </w:p>
    <w:p w14:paraId="262634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B295" w14:textId="77777777" w:rsidR="00D32912" w:rsidRDefault="00D32912" w:rsidP="009139A6">
      <w:r>
        <w:separator/>
      </w:r>
    </w:p>
  </w:endnote>
  <w:endnote w:type="continuationSeparator" w:id="0">
    <w:p w14:paraId="651DC6FC" w14:textId="77777777" w:rsidR="00D32912" w:rsidRDefault="00D329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D5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7A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5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FFB" w14:textId="77777777" w:rsidR="00D32912" w:rsidRDefault="00D32912" w:rsidP="009139A6">
      <w:r>
        <w:separator/>
      </w:r>
    </w:p>
  </w:footnote>
  <w:footnote w:type="continuationSeparator" w:id="0">
    <w:p w14:paraId="173CBF7D" w14:textId="77777777" w:rsidR="00D32912" w:rsidRDefault="00D329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E8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32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2912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A554"/>
  <w15:chartTrackingRefBased/>
  <w15:docId w15:val="{01D6FC16-5434-41F7-B259-7A1E9820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2025-06-28T14:24:00Z</dcterms:created>
  <dcterms:modified xsi:type="dcterms:W3CDTF">2025-06-28T14:24:00Z</dcterms:modified>
</cp:coreProperties>
</file>