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CDCE" w14:textId="77777777" w:rsidR="00405F00" w:rsidRDefault="00405F00" w:rsidP="00405F00">
      <w:pPr>
        <w:pStyle w:val="NoSpacing"/>
        <w:rPr>
          <w:rFonts w:cs="Times New Roman"/>
          <w:szCs w:val="24"/>
        </w:rPr>
      </w:pPr>
      <w:r>
        <w:rPr>
          <w:u w:val="single"/>
        </w:rPr>
        <w:t>Nicholas SKOUNFYT</w:t>
      </w:r>
      <w:r>
        <w:t xml:space="preserve">         </w:t>
      </w:r>
      <w:r>
        <w:rPr>
          <w:rFonts w:cs="Times New Roman"/>
          <w:szCs w:val="24"/>
        </w:rPr>
        <w:t>(fl.1415)</w:t>
      </w:r>
    </w:p>
    <w:p w14:paraId="1607325A" w14:textId="77777777" w:rsidR="00405F00" w:rsidRDefault="00405F00" w:rsidP="00405F00">
      <w:pPr>
        <w:pStyle w:val="NoSpacing"/>
        <w:rPr>
          <w:rFonts w:cs="Times New Roman"/>
          <w:szCs w:val="24"/>
        </w:rPr>
      </w:pPr>
    </w:p>
    <w:p w14:paraId="2D236A5B" w14:textId="77777777" w:rsidR="00405F00" w:rsidRDefault="00405F00" w:rsidP="00405F00">
      <w:pPr>
        <w:pStyle w:val="NoSpacing"/>
        <w:rPr>
          <w:rFonts w:cs="Times New Roman"/>
          <w:szCs w:val="24"/>
        </w:rPr>
      </w:pPr>
    </w:p>
    <w:p w14:paraId="42B3FFB9" w14:textId="77777777" w:rsidR="00405F00" w:rsidRPr="00266FF9" w:rsidRDefault="00405F00" w:rsidP="00405F00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Norfolk</w:t>
      </w:r>
    </w:p>
    <w:p w14:paraId="0E662DCF" w14:textId="77777777" w:rsidR="00405F00" w:rsidRDefault="00405F00" w:rsidP="00405F00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00F80A43" w14:textId="77777777" w:rsidR="00405F00" w:rsidRPr="00266FF9" w:rsidRDefault="00405F00" w:rsidP="00405F00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46AE5853" w14:textId="77777777" w:rsidR="00405F00" w:rsidRDefault="00405F00" w:rsidP="00405F00">
      <w:pPr>
        <w:pStyle w:val="NoSpacing"/>
      </w:pPr>
      <w:r w:rsidRPr="00266FF9">
        <w:tab/>
      </w:r>
      <w:r w:rsidRPr="00266FF9">
        <w:tab/>
        <w:t>(C.F.R. 1413-22 p.120)</w:t>
      </w:r>
    </w:p>
    <w:p w14:paraId="297F3388" w14:textId="77777777" w:rsidR="00405F00" w:rsidRDefault="00405F00" w:rsidP="00405F00">
      <w:pPr>
        <w:pStyle w:val="NoSpacing"/>
      </w:pPr>
    </w:p>
    <w:p w14:paraId="0FE8C35F" w14:textId="77777777" w:rsidR="00405F00" w:rsidRDefault="00405F00" w:rsidP="00405F00">
      <w:pPr>
        <w:pStyle w:val="NoSpacing"/>
      </w:pPr>
    </w:p>
    <w:p w14:paraId="6F9BDA9E" w14:textId="77777777" w:rsidR="00405F00" w:rsidRDefault="00405F00" w:rsidP="00405F00">
      <w:pPr>
        <w:pStyle w:val="NoSpacing"/>
      </w:pPr>
      <w:r>
        <w:t xml:space="preserve">  3 May 2025</w:t>
      </w:r>
    </w:p>
    <w:p w14:paraId="05BC26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BB29" w14:textId="77777777" w:rsidR="00405F00" w:rsidRDefault="00405F00" w:rsidP="009139A6">
      <w:r>
        <w:separator/>
      </w:r>
    </w:p>
  </w:endnote>
  <w:endnote w:type="continuationSeparator" w:id="0">
    <w:p w14:paraId="0892A81A" w14:textId="77777777" w:rsidR="00405F00" w:rsidRDefault="00405F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B0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27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E9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0A28" w14:textId="77777777" w:rsidR="00405F00" w:rsidRDefault="00405F00" w:rsidP="009139A6">
      <w:r>
        <w:separator/>
      </w:r>
    </w:p>
  </w:footnote>
  <w:footnote w:type="continuationSeparator" w:id="0">
    <w:p w14:paraId="47695F35" w14:textId="77777777" w:rsidR="00405F00" w:rsidRDefault="00405F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C7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0A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58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00"/>
    <w:rsid w:val="000666E0"/>
    <w:rsid w:val="000A2E7A"/>
    <w:rsid w:val="001307AC"/>
    <w:rsid w:val="00190DFA"/>
    <w:rsid w:val="002510B7"/>
    <w:rsid w:val="00270799"/>
    <w:rsid w:val="002737D5"/>
    <w:rsid w:val="00357E4A"/>
    <w:rsid w:val="00405F0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E4545"/>
  <w15:chartTrackingRefBased/>
  <w15:docId w15:val="{FAF1CC40-9FE8-4BE7-AD4D-53F8DB6F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2025-05-03T19:08:00Z</dcterms:created>
  <dcterms:modified xsi:type="dcterms:W3CDTF">2025-05-03T19:13:00Z</dcterms:modified>
</cp:coreProperties>
</file>