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7CCC" w14:textId="77777777" w:rsidR="006B02B6" w:rsidRDefault="006B02B6" w:rsidP="006B02B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SKOWE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7A7E9B29" w14:textId="77777777" w:rsidR="006B02B6" w:rsidRDefault="006B02B6" w:rsidP="006B02B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6137A3D" w14:textId="77777777" w:rsidR="006B02B6" w:rsidRDefault="006B02B6" w:rsidP="006B02B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4456A3A" w14:textId="77777777" w:rsidR="006B02B6" w:rsidRDefault="006B02B6" w:rsidP="006B02B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608F468" w14:textId="77777777" w:rsidR="006B02B6" w:rsidRDefault="006B02B6" w:rsidP="006B02B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095229B" w14:textId="49AF9C49" w:rsidR="006B02B6" w:rsidRDefault="006B02B6" w:rsidP="006B02B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45D7291" w14:textId="77777777" w:rsidR="006B02B6" w:rsidRDefault="006B02B6" w:rsidP="006B02B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00111D9" w14:textId="77777777" w:rsidR="006B02B6" w:rsidRDefault="006B02B6" w:rsidP="006B02B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B7A056C" w14:textId="6AC2AE8F" w:rsidR="00617568" w:rsidRPr="00086E2C" w:rsidRDefault="006B0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9865" w14:textId="77777777" w:rsidR="006B02B6" w:rsidRDefault="006B02B6" w:rsidP="00086E2C">
      <w:pPr>
        <w:spacing w:after="0" w:line="240" w:lineRule="auto"/>
      </w:pPr>
      <w:r>
        <w:separator/>
      </w:r>
    </w:p>
  </w:endnote>
  <w:endnote w:type="continuationSeparator" w:id="0">
    <w:p w14:paraId="08C80CBC" w14:textId="77777777" w:rsidR="006B02B6" w:rsidRDefault="006B02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A4A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8C3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E6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A498" w14:textId="77777777" w:rsidR="006B02B6" w:rsidRDefault="006B02B6" w:rsidP="00086E2C">
      <w:pPr>
        <w:spacing w:after="0" w:line="240" w:lineRule="auto"/>
      </w:pPr>
      <w:r>
        <w:separator/>
      </w:r>
    </w:p>
  </w:footnote>
  <w:footnote w:type="continuationSeparator" w:id="0">
    <w:p w14:paraId="65A3E966" w14:textId="77777777" w:rsidR="006B02B6" w:rsidRDefault="006B02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52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BF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A8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B6"/>
    <w:rsid w:val="00086E2C"/>
    <w:rsid w:val="000A2E7A"/>
    <w:rsid w:val="002244B7"/>
    <w:rsid w:val="00314D94"/>
    <w:rsid w:val="00617568"/>
    <w:rsid w:val="006B02B6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1140"/>
  <w15:chartTrackingRefBased/>
  <w15:docId w15:val="{2491F9A2-64DE-4C96-B93F-433A25F2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B6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2025-11-08T07:30:00Z</dcterms:created>
  <dcterms:modified xsi:type="dcterms:W3CDTF">2025-11-08T07:30:00Z</dcterms:modified>
</cp:coreProperties>
</file>