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52" w:rsidRDefault="00864152" w:rsidP="00864152">
      <w:pPr>
        <w:pStyle w:val="NoSpacing"/>
      </w:pPr>
      <w:r>
        <w:rPr>
          <w:u w:val="single"/>
        </w:rPr>
        <w:t>John SKOWE</w:t>
      </w:r>
      <w:r>
        <w:t xml:space="preserve">        (fl.1405-6)</w:t>
      </w:r>
    </w:p>
    <w:p w:rsidR="00864152" w:rsidRDefault="00864152" w:rsidP="00864152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Irlonder</w:t>
      </w:r>
      <w:proofErr w:type="spellEnd"/>
      <w:r>
        <w:t>.</w:t>
      </w:r>
      <w:proofErr w:type="gramEnd"/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  <w:r>
        <w:t>Son:</w:t>
      </w:r>
      <w:r>
        <w:tab/>
        <w:t xml:space="preserve">Thomas, </w:t>
      </w:r>
      <w:proofErr w:type="gramStart"/>
      <w:r>
        <w:t>mercer(</w:t>
      </w:r>
      <w:proofErr w:type="gramEnd"/>
      <w:r>
        <w:t>q.v.).   (C.F.N. p.124)</w:t>
      </w:r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  <w:r>
        <w:t xml:space="preserve">         1405-6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</w:p>
    <w:p w:rsidR="00864152" w:rsidRDefault="00864152" w:rsidP="00864152">
      <w:pPr>
        <w:pStyle w:val="NoSpacing"/>
      </w:pPr>
      <w:r>
        <w:t>8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52" w:rsidRDefault="00864152" w:rsidP="00920DE3">
      <w:pPr>
        <w:spacing w:after="0" w:line="240" w:lineRule="auto"/>
      </w:pPr>
      <w:r>
        <w:separator/>
      </w:r>
    </w:p>
  </w:endnote>
  <w:endnote w:type="continuationSeparator" w:id="0">
    <w:p w:rsidR="00864152" w:rsidRDefault="008641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52" w:rsidRDefault="00864152" w:rsidP="00920DE3">
      <w:pPr>
        <w:spacing w:after="0" w:line="240" w:lineRule="auto"/>
      </w:pPr>
      <w:r>
        <w:separator/>
      </w:r>
    </w:p>
  </w:footnote>
  <w:footnote w:type="continuationSeparator" w:id="0">
    <w:p w:rsidR="00864152" w:rsidRDefault="008641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52"/>
    <w:rsid w:val="00120749"/>
    <w:rsid w:val="00624CAE"/>
    <w:rsid w:val="0086415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2013-09-09T20:26:00Z</dcterms:created>
  <dcterms:modified xsi:type="dcterms:W3CDTF">2013-09-09T20:27:00Z</dcterms:modified>
</cp:coreProperties>
</file>