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0EA1F" w14:textId="77777777" w:rsidR="00070295" w:rsidRDefault="00070295" w:rsidP="0007029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SKRAYNGHAM</w:t>
      </w:r>
      <w:r>
        <w:rPr>
          <w:rFonts w:cs="Times New Roman"/>
          <w:szCs w:val="24"/>
        </w:rPr>
        <w:t xml:space="preserve">      (d.ca.1483)</w:t>
      </w:r>
    </w:p>
    <w:p w14:paraId="358273EA" w14:textId="77777777" w:rsidR="00070295" w:rsidRDefault="00070295" w:rsidP="0007029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London. Mercer.</w:t>
      </w:r>
    </w:p>
    <w:p w14:paraId="68A5AAE0" w14:textId="77777777" w:rsidR="00070295" w:rsidRDefault="00070295" w:rsidP="00070295">
      <w:pPr>
        <w:pStyle w:val="NoSpacing"/>
        <w:jc w:val="both"/>
        <w:rPr>
          <w:rFonts w:cs="Times New Roman"/>
          <w:szCs w:val="24"/>
        </w:rPr>
      </w:pPr>
    </w:p>
    <w:p w14:paraId="36994F88" w14:textId="77777777" w:rsidR="00070295" w:rsidRDefault="00070295" w:rsidP="00070295">
      <w:pPr>
        <w:pStyle w:val="NoSpacing"/>
        <w:jc w:val="both"/>
        <w:rPr>
          <w:rFonts w:cs="Times New Roman"/>
          <w:szCs w:val="24"/>
        </w:rPr>
      </w:pPr>
    </w:p>
    <w:p w14:paraId="328CED6C" w14:textId="77777777" w:rsidR="00070295" w:rsidRDefault="00070295" w:rsidP="0007029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= 1 Agnes(q.v.). She 2 = Robert </w:t>
      </w:r>
      <w:proofErr w:type="spellStart"/>
      <w:r>
        <w:rPr>
          <w:rFonts w:cs="Times New Roman"/>
          <w:szCs w:val="24"/>
        </w:rPr>
        <w:t>Moleneux</w:t>
      </w:r>
      <w:proofErr w:type="spellEnd"/>
      <w:r>
        <w:rPr>
          <w:rFonts w:cs="Times New Roman"/>
          <w:szCs w:val="24"/>
        </w:rPr>
        <w:t>(q.v.).</w:t>
      </w:r>
    </w:p>
    <w:p w14:paraId="637D19FB" w14:textId="77777777" w:rsidR="00070295" w:rsidRDefault="00070295" w:rsidP="0007029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515A928A" w14:textId="77777777" w:rsidR="00070295" w:rsidRDefault="00070295" w:rsidP="00070295">
      <w:pPr>
        <w:pStyle w:val="NoSpacing"/>
        <w:jc w:val="both"/>
        <w:rPr>
          <w:rFonts w:cs="Times New Roman"/>
          <w:szCs w:val="24"/>
        </w:rPr>
      </w:pPr>
    </w:p>
    <w:p w14:paraId="1AB4A89A" w14:textId="77777777" w:rsidR="00070295" w:rsidRDefault="00070295" w:rsidP="00070295">
      <w:pPr>
        <w:pStyle w:val="NoSpacing"/>
        <w:jc w:val="both"/>
        <w:rPr>
          <w:rFonts w:cs="Times New Roman"/>
          <w:szCs w:val="24"/>
        </w:rPr>
      </w:pPr>
    </w:p>
    <w:p w14:paraId="1FB4E813" w14:textId="77777777" w:rsidR="00070295" w:rsidRDefault="00070295" w:rsidP="0007029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died in or before this time.   (ibid.)</w:t>
      </w:r>
    </w:p>
    <w:p w14:paraId="7A37E95B" w14:textId="77777777" w:rsidR="00070295" w:rsidRDefault="00070295" w:rsidP="00070295">
      <w:pPr>
        <w:pStyle w:val="NoSpacing"/>
        <w:jc w:val="both"/>
        <w:rPr>
          <w:rFonts w:cs="Times New Roman"/>
          <w:szCs w:val="24"/>
        </w:rPr>
      </w:pPr>
    </w:p>
    <w:p w14:paraId="4E003AB3" w14:textId="77777777" w:rsidR="00070295" w:rsidRDefault="00070295" w:rsidP="00070295">
      <w:pPr>
        <w:pStyle w:val="NoSpacing"/>
        <w:jc w:val="both"/>
        <w:rPr>
          <w:rFonts w:cs="Times New Roman"/>
          <w:szCs w:val="24"/>
        </w:rPr>
      </w:pPr>
    </w:p>
    <w:p w14:paraId="79D8BB91" w14:textId="77777777" w:rsidR="00070295" w:rsidRDefault="00070295" w:rsidP="0007029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Executors:   Robert Molyneux(q.v.), his wife, Agnes(q.v.), of Robert </w:t>
      </w:r>
      <w:proofErr w:type="spellStart"/>
      <w:r>
        <w:rPr>
          <w:rFonts w:cs="Times New Roman"/>
          <w:szCs w:val="24"/>
        </w:rPr>
        <w:t>Skrayngham</w:t>
      </w:r>
      <w:proofErr w:type="spellEnd"/>
    </w:p>
    <w:p w14:paraId="0AA0A204" w14:textId="77777777" w:rsidR="00070295" w:rsidRDefault="00070295" w:rsidP="0007029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of London, mercer(q.v.).       (ibid.)</w:t>
      </w:r>
    </w:p>
    <w:p w14:paraId="4F741C23" w14:textId="77777777" w:rsidR="00070295" w:rsidRDefault="00070295" w:rsidP="00070295">
      <w:pPr>
        <w:pStyle w:val="NoSpacing"/>
        <w:jc w:val="both"/>
        <w:rPr>
          <w:rFonts w:cs="Times New Roman"/>
          <w:szCs w:val="24"/>
        </w:rPr>
      </w:pPr>
    </w:p>
    <w:p w14:paraId="34685CC2" w14:textId="77777777" w:rsidR="00070295" w:rsidRDefault="00070295" w:rsidP="00070295">
      <w:pPr>
        <w:pStyle w:val="NoSpacing"/>
        <w:jc w:val="both"/>
        <w:rPr>
          <w:rFonts w:cs="Times New Roman"/>
          <w:szCs w:val="24"/>
        </w:rPr>
      </w:pPr>
    </w:p>
    <w:p w14:paraId="22BB437D" w14:textId="77777777" w:rsidR="00070295" w:rsidRDefault="00070295" w:rsidP="0007029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5 April 2025</w:t>
      </w:r>
      <w:r>
        <w:rPr>
          <w:rFonts w:cs="Times New Roman"/>
          <w:szCs w:val="24"/>
        </w:rPr>
        <w:fldChar w:fldCharType="end"/>
      </w:r>
    </w:p>
    <w:p w14:paraId="4A24E1E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5FC53" w14:textId="77777777" w:rsidR="00070295" w:rsidRDefault="00070295" w:rsidP="009139A6">
      <w:r>
        <w:separator/>
      </w:r>
    </w:p>
  </w:endnote>
  <w:endnote w:type="continuationSeparator" w:id="0">
    <w:p w14:paraId="25F63562" w14:textId="77777777" w:rsidR="00070295" w:rsidRDefault="000702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34D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A61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D93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A079E" w14:textId="77777777" w:rsidR="00070295" w:rsidRDefault="00070295" w:rsidP="009139A6">
      <w:r>
        <w:separator/>
      </w:r>
    </w:p>
  </w:footnote>
  <w:footnote w:type="continuationSeparator" w:id="0">
    <w:p w14:paraId="2BC6D5D2" w14:textId="77777777" w:rsidR="00070295" w:rsidRDefault="000702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AA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16B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72E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95"/>
    <w:rsid w:val="000666E0"/>
    <w:rsid w:val="00070295"/>
    <w:rsid w:val="000A2E7A"/>
    <w:rsid w:val="00190DFA"/>
    <w:rsid w:val="002510B7"/>
    <w:rsid w:val="00270799"/>
    <w:rsid w:val="00357E4A"/>
    <w:rsid w:val="005C130B"/>
    <w:rsid w:val="00826F5C"/>
    <w:rsid w:val="008C62D1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C705C"/>
  <w15:chartTrackingRefBased/>
  <w15:docId w15:val="{1933E369-E94D-4F90-B495-E29D4D91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702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2025-04-05T11:31:00Z</dcterms:created>
  <dcterms:modified xsi:type="dcterms:W3CDTF">2025-04-05T11:32:00Z</dcterms:modified>
</cp:coreProperties>
</file>