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6C58A4" w14:textId="5B28875D" w:rsidR="00900F98" w:rsidRDefault="00900F98" w:rsidP="00900F98">
      <w:pPr>
        <w:pStyle w:val="NoSpacing"/>
      </w:pPr>
      <w:r>
        <w:rPr>
          <w:u w:val="single"/>
        </w:rPr>
        <w:t>William SKRENE</w:t>
      </w:r>
      <w:r>
        <w:t xml:space="preserve">       (fl.1400)</w:t>
      </w:r>
    </w:p>
    <w:p w14:paraId="499151DC" w14:textId="77777777" w:rsidR="00900F98" w:rsidRDefault="00900F98" w:rsidP="00900F98">
      <w:pPr>
        <w:pStyle w:val="NoSpacing"/>
      </w:pPr>
    </w:p>
    <w:p w14:paraId="66FE4D4C" w14:textId="77777777" w:rsidR="00900F98" w:rsidRDefault="00900F98" w:rsidP="00900F98">
      <w:pPr>
        <w:pStyle w:val="NoSpacing"/>
      </w:pPr>
    </w:p>
    <w:p w14:paraId="44E8376C" w14:textId="77777777" w:rsidR="00900F98" w:rsidRDefault="00900F98" w:rsidP="00900F98">
      <w:pPr>
        <w:pStyle w:val="NoSpacing"/>
      </w:pPr>
      <w:r>
        <w:t>16 Feb.1400</w:t>
      </w:r>
      <w:r>
        <w:tab/>
        <w:t>He was on a commission of the peace for Cumberland.</w:t>
      </w:r>
    </w:p>
    <w:p w14:paraId="1BA309C5" w14:textId="77777777" w:rsidR="00900F98" w:rsidRDefault="00900F98" w:rsidP="00900F98">
      <w:pPr>
        <w:pStyle w:val="NoSpacing"/>
      </w:pPr>
      <w:r>
        <w:tab/>
      </w:r>
      <w:r>
        <w:tab/>
        <w:t>(C.P.R. 1399-1401 p.557)</w:t>
      </w:r>
    </w:p>
    <w:p w14:paraId="58BA94BF" w14:textId="77777777" w:rsidR="00900F98" w:rsidRDefault="00900F98" w:rsidP="00900F98">
      <w:pPr>
        <w:pStyle w:val="NoSpacing"/>
      </w:pPr>
    </w:p>
    <w:p w14:paraId="08E9367C" w14:textId="77777777" w:rsidR="00900F98" w:rsidRDefault="00900F98" w:rsidP="00900F98">
      <w:pPr>
        <w:pStyle w:val="NoSpacing"/>
      </w:pPr>
    </w:p>
    <w:p w14:paraId="75DBF761" w14:textId="77777777" w:rsidR="00900F98" w:rsidRDefault="00900F98" w:rsidP="00900F98">
      <w:pPr>
        <w:pStyle w:val="NoSpacing"/>
      </w:pPr>
      <w:r>
        <w:t>16 October 2024</w:t>
      </w:r>
    </w:p>
    <w:p w14:paraId="5F9B70C7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E260D3" w14:textId="77777777" w:rsidR="00900F98" w:rsidRDefault="00900F98" w:rsidP="009139A6">
      <w:r>
        <w:separator/>
      </w:r>
    </w:p>
  </w:endnote>
  <w:endnote w:type="continuationSeparator" w:id="0">
    <w:p w14:paraId="48C0D8F8" w14:textId="77777777" w:rsidR="00900F98" w:rsidRDefault="00900F98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958CCF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0A32DA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76A388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790325" w14:textId="77777777" w:rsidR="00900F98" w:rsidRDefault="00900F98" w:rsidP="009139A6">
      <w:r>
        <w:separator/>
      </w:r>
    </w:p>
  </w:footnote>
  <w:footnote w:type="continuationSeparator" w:id="0">
    <w:p w14:paraId="25FF55DF" w14:textId="77777777" w:rsidR="00900F98" w:rsidRDefault="00900F98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8A1EB1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276A97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F247E2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F98"/>
    <w:rsid w:val="000666E0"/>
    <w:rsid w:val="00145B49"/>
    <w:rsid w:val="002510B7"/>
    <w:rsid w:val="00270799"/>
    <w:rsid w:val="005C130B"/>
    <w:rsid w:val="006D41E4"/>
    <w:rsid w:val="00826F5C"/>
    <w:rsid w:val="00900F98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6BAA13"/>
  <w15:chartTrackingRefBased/>
  <w15:docId w15:val="{4D5007D5-15AA-458F-A9C8-CEA94A253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21</Words>
  <Characters>122</Characters>
  <Application>Microsoft Office Word</Application>
  <DocSecurity>0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2024-10-19T19:23:00Z</dcterms:created>
  <dcterms:modified xsi:type="dcterms:W3CDTF">2024-10-19T19:24:00Z</dcterms:modified>
</cp:coreProperties>
</file>