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E3DA3" w14:textId="328E8379" w:rsidR="00BA00AB" w:rsidRDefault="002A378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SKULTON</w:t>
      </w:r>
      <w:r>
        <w:rPr>
          <w:rFonts w:cs="Times New Roman"/>
          <w:szCs w:val="24"/>
        </w:rPr>
        <w:t xml:space="preserve">       (d.ca.1433)</w:t>
      </w:r>
    </w:p>
    <w:p w14:paraId="4AB37081" w14:textId="33F56312" w:rsidR="002A3784" w:rsidRDefault="002A378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Armourer.</w:t>
      </w:r>
    </w:p>
    <w:p w14:paraId="11A6EDC6" w14:textId="77777777" w:rsidR="002A3784" w:rsidRDefault="002A3784" w:rsidP="009139A6">
      <w:pPr>
        <w:pStyle w:val="NoSpacing"/>
        <w:rPr>
          <w:rFonts w:cs="Times New Roman"/>
          <w:szCs w:val="24"/>
        </w:rPr>
      </w:pPr>
    </w:p>
    <w:p w14:paraId="32CE9AFC" w14:textId="77777777" w:rsidR="002A3784" w:rsidRDefault="002A3784" w:rsidP="009139A6">
      <w:pPr>
        <w:pStyle w:val="NoSpacing"/>
        <w:rPr>
          <w:rFonts w:cs="Times New Roman"/>
          <w:szCs w:val="24"/>
        </w:rPr>
      </w:pPr>
    </w:p>
    <w:p w14:paraId="4FF52ED0" w14:textId="388503DF" w:rsidR="002A3784" w:rsidRDefault="002A378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>He died in or before this time.</w:t>
      </w:r>
    </w:p>
    <w:p w14:paraId="2AB4A09E" w14:textId="0B31FD41" w:rsidR="002A3784" w:rsidRDefault="002A378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674E9">
          <w:rPr>
            <w:rStyle w:val="Hyperlink"/>
            <w:rFonts w:cs="Times New Roman"/>
            <w:szCs w:val="24"/>
          </w:rPr>
          <w:t>https://waalt.uh.edu/index.php/CP40/689:_K-Z</w:t>
        </w:r>
      </w:hyperlink>
      <w:r>
        <w:rPr>
          <w:rFonts w:cs="Times New Roman"/>
          <w:szCs w:val="24"/>
        </w:rPr>
        <w:t xml:space="preserve"> )</w:t>
      </w:r>
    </w:p>
    <w:p w14:paraId="3F41D0C8" w14:textId="77777777" w:rsidR="002A3784" w:rsidRDefault="002A3784" w:rsidP="009139A6">
      <w:pPr>
        <w:pStyle w:val="NoSpacing"/>
        <w:rPr>
          <w:rFonts w:cs="Times New Roman"/>
          <w:szCs w:val="24"/>
        </w:rPr>
      </w:pPr>
    </w:p>
    <w:p w14:paraId="46613072" w14:textId="77777777" w:rsidR="002A3784" w:rsidRDefault="002A3784" w:rsidP="009139A6">
      <w:pPr>
        <w:pStyle w:val="NoSpacing"/>
        <w:rPr>
          <w:rFonts w:cs="Times New Roman"/>
          <w:szCs w:val="24"/>
        </w:rPr>
      </w:pPr>
    </w:p>
    <w:p w14:paraId="3A4E855A" w14:textId="7C0F24C8" w:rsidR="002A3784" w:rsidRDefault="002A378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Executors:   William Slepe of London, tailor(q.v.), Thomas Parker of London, </w:t>
      </w:r>
    </w:p>
    <w:p w14:paraId="4B0E714F" w14:textId="5DE66A2A" w:rsidR="002A3784" w:rsidRDefault="002A378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         armourer(q.v.) and his wife, Joan(q.v.).   (ibid.)</w:t>
      </w:r>
    </w:p>
    <w:p w14:paraId="3876F02C" w14:textId="77777777" w:rsidR="002A3784" w:rsidRDefault="002A3784" w:rsidP="009139A6">
      <w:pPr>
        <w:pStyle w:val="NoSpacing"/>
        <w:rPr>
          <w:rFonts w:cs="Times New Roman"/>
          <w:szCs w:val="24"/>
        </w:rPr>
      </w:pPr>
    </w:p>
    <w:p w14:paraId="075E7B4C" w14:textId="77777777" w:rsidR="002A3784" w:rsidRDefault="002A3784" w:rsidP="009139A6">
      <w:pPr>
        <w:pStyle w:val="NoSpacing"/>
        <w:rPr>
          <w:rFonts w:cs="Times New Roman"/>
          <w:szCs w:val="24"/>
        </w:rPr>
      </w:pPr>
    </w:p>
    <w:p w14:paraId="52DC66D2" w14:textId="4BBC38B3" w:rsidR="002A3784" w:rsidRPr="002A3784" w:rsidRDefault="002A378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October 2023</w:t>
      </w:r>
    </w:p>
    <w:sectPr w:rsidR="002A3784" w:rsidRPr="002A37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BB55E" w14:textId="77777777" w:rsidR="002A3784" w:rsidRDefault="002A3784" w:rsidP="009139A6">
      <w:r>
        <w:separator/>
      </w:r>
    </w:p>
  </w:endnote>
  <w:endnote w:type="continuationSeparator" w:id="0">
    <w:p w14:paraId="0F676B45" w14:textId="77777777" w:rsidR="002A3784" w:rsidRDefault="002A37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47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47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A4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F6D47" w14:textId="77777777" w:rsidR="002A3784" w:rsidRDefault="002A3784" w:rsidP="009139A6">
      <w:r>
        <w:separator/>
      </w:r>
    </w:p>
  </w:footnote>
  <w:footnote w:type="continuationSeparator" w:id="0">
    <w:p w14:paraId="29128FFD" w14:textId="77777777" w:rsidR="002A3784" w:rsidRDefault="002A37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96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93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52C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84"/>
    <w:rsid w:val="000666E0"/>
    <w:rsid w:val="002510B7"/>
    <w:rsid w:val="002A3784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FA5F9"/>
  <w15:chartTrackingRefBased/>
  <w15:docId w15:val="{336E1A25-BB4E-40B9-BD95-1627011D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A37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2023-10-31T12:49:00Z</dcterms:created>
  <dcterms:modified xsi:type="dcterms:W3CDTF">2023-10-31T12:56:00Z</dcterms:modified>
</cp:coreProperties>
</file>