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56A1E" w14:textId="77777777" w:rsidR="0038355B" w:rsidRDefault="0038355B" w:rsidP="00383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Philip SKYDMORE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d.ca.1489)</w:t>
      </w:r>
    </w:p>
    <w:p w14:paraId="6434E381" w14:textId="77777777" w:rsidR="0038355B" w:rsidRDefault="0038355B" w:rsidP="0038355B">
      <w:pPr>
        <w:pStyle w:val="NoSpacing"/>
        <w:rPr>
          <w:rFonts w:cs="Times New Roman"/>
          <w:szCs w:val="24"/>
        </w:rPr>
      </w:pPr>
    </w:p>
    <w:p w14:paraId="5C08A733" w14:textId="77777777" w:rsidR="0038355B" w:rsidRDefault="0038355B" w:rsidP="0038355B">
      <w:pPr>
        <w:pStyle w:val="NoSpacing"/>
        <w:rPr>
          <w:rFonts w:cs="Times New Roman"/>
          <w:szCs w:val="24"/>
        </w:rPr>
      </w:pPr>
    </w:p>
    <w:p w14:paraId="5303397A" w14:textId="77777777" w:rsidR="0038355B" w:rsidRDefault="0038355B" w:rsidP="00383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Jan.1489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to the Escheator of Essex.</w:t>
      </w:r>
    </w:p>
    <w:p w14:paraId="3DC0D104" w14:textId="77777777" w:rsidR="0038355B" w:rsidRDefault="0038355B" w:rsidP="00383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p.87)</w:t>
      </w:r>
    </w:p>
    <w:p w14:paraId="291F5C2C" w14:textId="77777777" w:rsidR="0038355B" w:rsidRDefault="0038355B" w:rsidP="0038355B">
      <w:pPr>
        <w:pStyle w:val="NoSpacing"/>
        <w:rPr>
          <w:rFonts w:cs="Times New Roman"/>
          <w:szCs w:val="24"/>
        </w:rPr>
      </w:pPr>
    </w:p>
    <w:p w14:paraId="331FD608" w14:textId="77777777" w:rsidR="0038355B" w:rsidRDefault="0038355B" w:rsidP="0038355B">
      <w:pPr>
        <w:pStyle w:val="NoSpacing"/>
        <w:rPr>
          <w:rFonts w:cs="Times New Roman"/>
          <w:szCs w:val="24"/>
        </w:rPr>
      </w:pPr>
    </w:p>
    <w:p w14:paraId="6762C6C6" w14:textId="77777777" w:rsidR="0038355B" w:rsidRDefault="0038355B" w:rsidP="00383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2024</w:t>
      </w:r>
    </w:p>
    <w:p w14:paraId="766852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90D2B" w14:textId="77777777" w:rsidR="0038355B" w:rsidRDefault="0038355B" w:rsidP="009139A6">
      <w:r>
        <w:separator/>
      </w:r>
    </w:p>
  </w:endnote>
  <w:endnote w:type="continuationSeparator" w:id="0">
    <w:p w14:paraId="2148DBA7" w14:textId="77777777" w:rsidR="0038355B" w:rsidRDefault="003835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10D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097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AD6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4963D" w14:textId="77777777" w:rsidR="0038355B" w:rsidRDefault="0038355B" w:rsidP="009139A6">
      <w:r>
        <w:separator/>
      </w:r>
    </w:p>
  </w:footnote>
  <w:footnote w:type="continuationSeparator" w:id="0">
    <w:p w14:paraId="795D18B3" w14:textId="77777777" w:rsidR="0038355B" w:rsidRDefault="003835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026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DC5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2BD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5B"/>
    <w:rsid w:val="000666E0"/>
    <w:rsid w:val="002510B7"/>
    <w:rsid w:val="00270799"/>
    <w:rsid w:val="0038355B"/>
    <w:rsid w:val="005C130B"/>
    <w:rsid w:val="007F38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EE7C"/>
  <w15:chartTrackingRefBased/>
  <w15:docId w15:val="{7B957493-9754-4847-A458-AEA2477D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2024-09-15T18:00:00Z</dcterms:created>
  <dcterms:modified xsi:type="dcterms:W3CDTF">2024-09-15T18:01:00Z</dcterms:modified>
</cp:coreProperties>
</file>