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D3C94" w14:textId="77777777" w:rsidR="00642B8B" w:rsidRDefault="00642B8B" w:rsidP="00642B8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SKYPTON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fl.1494)</w:t>
      </w:r>
    </w:p>
    <w:p w14:paraId="0C59F1CE" w14:textId="77777777" w:rsidR="00642B8B" w:rsidRDefault="00642B8B" w:rsidP="00642B8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the prebend in </w:t>
      </w:r>
      <w:proofErr w:type="spellStart"/>
      <w:proofErr w:type="gramStart"/>
      <w:r>
        <w:rPr>
          <w:rFonts w:cs="Times New Roman"/>
          <w:szCs w:val="24"/>
        </w:rPr>
        <w:t>St.Stephen’s</w:t>
      </w:r>
      <w:proofErr w:type="spellEnd"/>
      <w:proofErr w:type="gramEnd"/>
      <w:r>
        <w:rPr>
          <w:rFonts w:cs="Times New Roman"/>
          <w:szCs w:val="24"/>
        </w:rPr>
        <w:t xml:space="preserve"> chapel in the Palace of Westminster.</w:t>
      </w:r>
    </w:p>
    <w:p w14:paraId="719E1F02" w14:textId="77777777" w:rsidR="00642B8B" w:rsidRDefault="00642B8B" w:rsidP="00642B8B">
      <w:pPr>
        <w:pStyle w:val="NoSpacing"/>
        <w:rPr>
          <w:rFonts w:cs="Times New Roman"/>
          <w:szCs w:val="24"/>
        </w:rPr>
      </w:pPr>
    </w:p>
    <w:p w14:paraId="5A189240" w14:textId="77777777" w:rsidR="00642B8B" w:rsidRDefault="00642B8B" w:rsidP="00642B8B">
      <w:pPr>
        <w:pStyle w:val="NoSpacing"/>
        <w:rPr>
          <w:rFonts w:cs="Times New Roman"/>
          <w:szCs w:val="24"/>
        </w:rPr>
      </w:pPr>
    </w:p>
    <w:p w14:paraId="7BAF8B45" w14:textId="77777777" w:rsidR="00642B8B" w:rsidRDefault="00642B8B" w:rsidP="00642B8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Feb.1494</w:t>
      </w:r>
      <w:r>
        <w:rPr>
          <w:rFonts w:cs="Times New Roman"/>
          <w:szCs w:val="24"/>
        </w:rPr>
        <w:tab/>
        <w:t>He had resigned by this time.</w:t>
      </w:r>
    </w:p>
    <w:p w14:paraId="187ED718" w14:textId="77777777" w:rsidR="00642B8B" w:rsidRDefault="00642B8B" w:rsidP="00642B8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1485-94 p.465)</w:t>
      </w:r>
    </w:p>
    <w:p w14:paraId="550E8577" w14:textId="77777777" w:rsidR="00642B8B" w:rsidRDefault="00642B8B" w:rsidP="00642B8B">
      <w:pPr>
        <w:pStyle w:val="NoSpacing"/>
        <w:rPr>
          <w:rFonts w:cs="Times New Roman"/>
          <w:szCs w:val="24"/>
        </w:rPr>
      </w:pPr>
    </w:p>
    <w:p w14:paraId="29230697" w14:textId="77777777" w:rsidR="00642B8B" w:rsidRDefault="00642B8B" w:rsidP="00642B8B">
      <w:pPr>
        <w:pStyle w:val="NoSpacing"/>
        <w:rPr>
          <w:rFonts w:cs="Times New Roman"/>
          <w:szCs w:val="24"/>
        </w:rPr>
      </w:pPr>
    </w:p>
    <w:p w14:paraId="3FC098F6" w14:textId="77777777" w:rsidR="00642B8B" w:rsidRDefault="00642B8B" w:rsidP="00642B8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14 March 2025</w:t>
      </w:r>
      <w:r>
        <w:rPr>
          <w:rFonts w:cs="Times New Roman"/>
          <w:szCs w:val="24"/>
        </w:rPr>
        <w:fldChar w:fldCharType="end"/>
      </w:r>
    </w:p>
    <w:p w14:paraId="73C0895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0F2BE" w14:textId="77777777" w:rsidR="00642B8B" w:rsidRDefault="00642B8B" w:rsidP="009139A6">
      <w:r>
        <w:separator/>
      </w:r>
    </w:p>
  </w:endnote>
  <w:endnote w:type="continuationSeparator" w:id="0">
    <w:p w14:paraId="518E5A7A" w14:textId="77777777" w:rsidR="00642B8B" w:rsidRDefault="00642B8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AF4B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6C46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5BD7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98ADC" w14:textId="77777777" w:rsidR="00642B8B" w:rsidRDefault="00642B8B" w:rsidP="009139A6">
      <w:r>
        <w:separator/>
      </w:r>
    </w:p>
  </w:footnote>
  <w:footnote w:type="continuationSeparator" w:id="0">
    <w:p w14:paraId="43FD7E0E" w14:textId="77777777" w:rsidR="00642B8B" w:rsidRDefault="00642B8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9241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FEBA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33F6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B8B"/>
    <w:rsid w:val="000666E0"/>
    <w:rsid w:val="002510B7"/>
    <w:rsid w:val="00270799"/>
    <w:rsid w:val="005C130B"/>
    <w:rsid w:val="00642B8B"/>
    <w:rsid w:val="00771D05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703B7"/>
  <w15:chartTrackingRefBased/>
  <w15:docId w15:val="{7938D8F5-154C-49D7-A408-BB3F31C1F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2025-03-14T21:02:00Z</dcterms:created>
  <dcterms:modified xsi:type="dcterms:W3CDTF">2025-03-14T21:02:00Z</dcterms:modified>
</cp:coreProperties>
</file>