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8EA1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SKYPWYTH</w:t>
      </w:r>
      <w:r>
        <w:rPr>
          <w:rFonts w:cs="Times New Roman"/>
          <w:szCs w:val="24"/>
        </w:rPr>
        <w:t xml:space="preserve">        (fl.1483)</w:t>
      </w:r>
    </w:p>
    <w:p w14:paraId="2A7F9234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7B18ABF4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</w:p>
    <w:p w14:paraId="7C89B263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</w:p>
    <w:p w14:paraId="498D7ED1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William </w:t>
      </w:r>
      <w:proofErr w:type="spellStart"/>
      <w:r>
        <w:rPr>
          <w:rFonts w:cs="Times New Roman"/>
          <w:szCs w:val="24"/>
        </w:rPr>
        <w:t>Skypwyth</w:t>
      </w:r>
      <w:proofErr w:type="spellEnd"/>
      <w:r>
        <w:rPr>
          <w:rFonts w:cs="Times New Roman"/>
          <w:szCs w:val="24"/>
        </w:rPr>
        <w:t>, senior, of Norwich(q.v.).</w:t>
      </w:r>
    </w:p>
    <w:p w14:paraId="544705B2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43B25B79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</w:p>
    <w:p w14:paraId="2C6C1AAF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</w:p>
    <w:p w14:paraId="4A486A5D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She made a plaint of debt against Robert London of </w:t>
      </w:r>
      <w:proofErr w:type="spellStart"/>
      <w:r>
        <w:rPr>
          <w:rFonts w:cs="Times New Roman"/>
          <w:szCs w:val="24"/>
        </w:rPr>
        <w:t>Outwell</w:t>
      </w:r>
      <w:proofErr w:type="spellEnd"/>
      <w:r>
        <w:rPr>
          <w:rFonts w:cs="Times New Roman"/>
          <w:szCs w:val="24"/>
        </w:rPr>
        <w:t>,</w:t>
      </w:r>
    </w:p>
    <w:p w14:paraId="572553DD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Cambridgeshire(q.v.), and Robert Delf of </w:t>
      </w:r>
      <w:proofErr w:type="spellStart"/>
      <w:r>
        <w:rPr>
          <w:rFonts w:cs="Times New Roman"/>
          <w:szCs w:val="24"/>
        </w:rPr>
        <w:t>Outwell</w:t>
      </w:r>
      <w:proofErr w:type="spellEnd"/>
      <w:r>
        <w:rPr>
          <w:rFonts w:cs="Times New Roman"/>
          <w:szCs w:val="24"/>
        </w:rPr>
        <w:t>(q.v.).  (ibid.)</w:t>
      </w:r>
    </w:p>
    <w:p w14:paraId="4E0F3C92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</w:p>
    <w:p w14:paraId="39938D79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</w:p>
    <w:p w14:paraId="6CA72C07" w14:textId="77777777" w:rsidR="00915495" w:rsidRDefault="00915495" w:rsidP="009154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April 2025</w:t>
      </w:r>
    </w:p>
    <w:p w14:paraId="59636E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DF60" w14:textId="77777777" w:rsidR="00915495" w:rsidRDefault="00915495" w:rsidP="009139A6">
      <w:r>
        <w:separator/>
      </w:r>
    </w:p>
  </w:endnote>
  <w:endnote w:type="continuationSeparator" w:id="0">
    <w:p w14:paraId="37AF80A3" w14:textId="77777777" w:rsidR="00915495" w:rsidRDefault="009154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D9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1A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86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C2EA" w14:textId="77777777" w:rsidR="00915495" w:rsidRDefault="00915495" w:rsidP="009139A6">
      <w:r>
        <w:separator/>
      </w:r>
    </w:p>
  </w:footnote>
  <w:footnote w:type="continuationSeparator" w:id="0">
    <w:p w14:paraId="619AE57A" w14:textId="77777777" w:rsidR="00915495" w:rsidRDefault="009154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CF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09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21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9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7391"/>
    <w:rsid w:val="00826F5C"/>
    <w:rsid w:val="009139A6"/>
    <w:rsid w:val="00915495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F781"/>
  <w15:chartTrackingRefBased/>
  <w15:docId w15:val="{14DA3954-5BDD-4E25-AD9B-E88203C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5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2025-04-23T20:13:00Z</dcterms:created>
  <dcterms:modified xsi:type="dcterms:W3CDTF">2025-04-23T20:14:00Z</dcterms:modified>
</cp:coreProperties>
</file>