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BED05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SKYPWYTH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1350D919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</w:p>
    <w:p w14:paraId="1FA5465C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</w:p>
    <w:p w14:paraId="22890CB1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Jun.1453</w:t>
      </w:r>
      <w:r>
        <w:rPr>
          <w:rFonts w:cs="Times New Roman"/>
          <w:szCs w:val="24"/>
        </w:rPr>
        <w:tab/>
        <w:t xml:space="preserve">Adam Draper of </w:t>
      </w:r>
      <w:proofErr w:type="spellStart"/>
      <w:r>
        <w:rPr>
          <w:rFonts w:cs="Times New Roman"/>
          <w:szCs w:val="24"/>
        </w:rPr>
        <w:t>Caneby</w:t>
      </w:r>
      <w:proofErr w:type="spellEnd"/>
      <w:r>
        <w:rPr>
          <w:rFonts w:cs="Times New Roman"/>
          <w:szCs w:val="24"/>
        </w:rPr>
        <w:t>, Lincolnshire(q.v.), was pardoned for not appearing</w:t>
      </w:r>
    </w:p>
    <w:p w14:paraId="7EB8B0E6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£10.     (C.P.R. 1452-61 p.11)</w:t>
      </w:r>
    </w:p>
    <w:p w14:paraId="0E675627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</w:p>
    <w:p w14:paraId="2D60CD8B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</w:p>
    <w:p w14:paraId="75BA09E3" w14:textId="77777777" w:rsidR="00DC2943" w:rsidRDefault="00DC2943" w:rsidP="00DC29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177945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E87D7" w14:textId="77777777" w:rsidR="00DC2943" w:rsidRDefault="00DC2943" w:rsidP="009139A6">
      <w:r>
        <w:separator/>
      </w:r>
    </w:p>
  </w:endnote>
  <w:endnote w:type="continuationSeparator" w:id="0">
    <w:p w14:paraId="740B1211" w14:textId="77777777" w:rsidR="00DC2943" w:rsidRDefault="00DC29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311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62A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80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D6915" w14:textId="77777777" w:rsidR="00DC2943" w:rsidRDefault="00DC2943" w:rsidP="009139A6">
      <w:r>
        <w:separator/>
      </w:r>
    </w:p>
  </w:footnote>
  <w:footnote w:type="continuationSeparator" w:id="0">
    <w:p w14:paraId="04FB534D" w14:textId="77777777" w:rsidR="00DC2943" w:rsidRDefault="00DC29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090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851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62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4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2943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FFB6"/>
  <w15:chartTrackingRefBased/>
  <w15:docId w15:val="{B8B83BC1-0A50-4AE5-A507-38C555CC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2024-09-25T18:16:00Z</dcterms:created>
  <dcterms:modified xsi:type="dcterms:W3CDTF">2024-09-25T18:17:00Z</dcterms:modified>
</cp:coreProperties>
</file>