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7A4D" w14:textId="77777777" w:rsidR="00574375" w:rsidRDefault="00574375" w:rsidP="005743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SKYPWYTH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823CA6A" w14:textId="77777777" w:rsidR="00574375" w:rsidRDefault="00574375" w:rsidP="005743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 collegiate chapter. Subdeacon.</w:t>
      </w:r>
    </w:p>
    <w:p w14:paraId="10193AAC" w14:textId="77777777" w:rsidR="00574375" w:rsidRDefault="00574375" w:rsidP="00574375">
      <w:pPr>
        <w:pStyle w:val="NoSpacing"/>
        <w:rPr>
          <w:rFonts w:cs="Times New Roman"/>
          <w:szCs w:val="24"/>
        </w:rPr>
      </w:pPr>
    </w:p>
    <w:p w14:paraId="32EC9D32" w14:textId="77777777" w:rsidR="00574375" w:rsidRDefault="00574375" w:rsidP="00574375">
      <w:pPr>
        <w:pStyle w:val="NoSpacing"/>
        <w:rPr>
          <w:rFonts w:cs="Times New Roman"/>
          <w:szCs w:val="24"/>
        </w:rPr>
      </w:pPr>
    </w:p>
    <w:p w14:paraId="3A57504B" w14:textId="77777777" w:rsidR="00574375" w:rsidRDefault="00574375" w:rsidP="005743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42B031E0" w14:textId="77777777" w:rsidR="00574375" w:rsidRDefault="00574375" w:rsidP="005743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7C76360A" w14:textId="77777777" w:rsidR="00574375" w:rsidRDefault="00574375" w:rsidP="005743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5E040B67" w14:textId="77777777" w:rsidR="00574375" w:rsidRDefault="00574375" w:rsidP="00574375">
      <w:pPr>
        <w:pStyle w:val="NoSpacing"/>
        <w:rPr>
          <w:rFonts w:cs="Times New Roman"/>
          <w:szCs w:val="24"/>
        </w:rPr>
      </w:pPr>
    </w:p>
    <w:p w14:paraId="5C364C4D" w14:textId="77777777" w:rsidR="00574375" w:rsidRDefault="00574375" w:rsidP="00574375">
      <w:pPr>
        <w:pStyle w:val="NoSpacing"/>
        <w:rPr>
          <w:rFonts w:cs="Times New Roman"/>
          <w:szCs w:val="24"/>
        </w:rPr>
      </w:pPr>
    </w:p>
    <w:p w14:paraId="2A1A16AB" w14:textId="77777777" w:rsidR="00574375" w:rsidRDefault="00574375" w:rsidP="005743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394E0A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138C3" w14:textId="77777777" w:rsidR="00574375" w:rsidRDefault="00574375" w:rsidP="009139A6">
      <w:r>
        <w:separator/>
      </w:r>
    </w:p>
  </w:endnote>
  <w:endnote w:type="continuationSeparator" w:id="0">
    <w:p w14:paraId="1D057C9D" w14:textId="77777777" w:rsidR="00574375" w:rsidRDefault="005743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24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48B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59C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48AAC" w14:textId="77777777" w:rsidR="00574375" w:rsidRDefault="00574375" w:rsidP="009139A6">
      <w:r>
        <w:separator/>
      </w:r>
    </w:p>
  </w:footnote>
  <w:footnote w:type="continuationSeparator" w:id="0">
    <w:p w14:paraId="6A125349" w14:textId="77777777" w:rsidR="00574375" w:rsidRDefault="005743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9E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97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C55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75"/>
    <w:rsid w:val="000666E0"/>
    <w:rsid w:val="002510B7"/>
    <w:rsid w:val="00270799"/>
    <w:rsid w:val="00464D0F"/>
    <w:rsid w:val="0057437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0D6C"/>
  <w15:chartTrackingRefBased/>
  <w15:docId w15:val="{49513B36-B8ED-4E1A-8B29-A9DAA612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2025-01-01T20:08:00Z</dcterms:created>
  <dcterms:modified xsi:type="dcterms:W3CDTF">2025-01-01T20:12:00Z</dcterms:modified>
</cp:coreProperties>
</file>