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D778" w14:textId="77777777" w:rsidR="00A47C2D" w:rsidRDefault="00A47C2D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SKYRES</w:t>
      </w:r>
      <w:r>
        <w:rPr>
          <w:rFonts w:cs="Times New Roman"/>
          <w:szCs w:val="24"/>
        </w:rPr>
        <w:t xml:space="preserve">        (fl.1400)</w:t>
      </w:r>
    </w:p>
    <w:p w14:paraId="4BE114B3" w14:textId="77777777" w:rsidR="00A47C2D" w:rsidRPr="002D6BF3" w:rsidRDefault="00A47C2D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Nostell Priory.</w:t>
      </w:r>
    </w:p>
    <w:p w14:paraId="14E3E57B" w14:textId="77777777" w:rsidR="00A47C2D" w:rsidRDefault="00A47C2D" w:rsidP="00A47C2D">
      <w:pPr>
        <w:pStyle w:val="NoSpacing"/>
        <w:rPr>
          <w:rFonts w:cs="Times New Roman"/>
          <w:szCs w:val="24"/>
        </w:rPr>
      </w:pPr>
    </w:p>
    <w:p w14:paraId="05E759FB" w14:textId="77777777" w:rsidR="00A47C2D" w:rsidRDefault="00A47C2D" w:rsidP="00A47C2D">
      <w:pPr>
        <w:pStyle w:val="NoSpacing"/>
        <w:rPr>
          <w:rFonts w:cs="Times New Roman"/>
          <w:szCs w:val="24"/>
        </w:rPr>
      </w:pPr>
    </w:p>
    <w:p w14:paraId="1773B1CD" w14:textId="77777777" w:rsidR="00A47C2D" w:rsidRDefault="00A47C2D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4C78C11D" w14:textId="77777777" w:rsidR="00A47C2D" w:rsidRDefault="00A47C2D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4F9565DA" w14:textId="77777777" w:rsidR="00A47C2D" w:rsidRDefault="00A47C2D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p.2)</w:t>
      </w:r>
    </w:p>
    <w:p w14:paraId="0125BE36" w14:textId="77777777" w:rsidR="00B35E04" w:rsidRDefault="00B35E04" w:rsidP="00B3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1FFED07F" w14:textId="77777777" w:rsidR="00B35E04" w:rsidRDefault="00B35E04" w:rsidP="00B3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4321C23F" w14:textId="37DD856E" w:rsidR="00B35E04" w:rsidRDefault="00B35E04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p.4)</w:t>
      </w:r>
    </w:p>
    <w:p w14:paraId="317140C0" w14:textId="77777777" w:rsidR="00A47C2D" w:rsidRDefault="00A47C2D" w:rsidP="00A47C2D">
      <w:pPr>
        <w:pStyle w:val="NoSpacing"/>
        <w:rPr>
          <w:rFonts w:cs="Times New Roman"/>
          <w:szCs w:val="24"/>
        </w:rPr>
      </w:pPr>
    </w:p>
    <w:p w14:paraId="60CDD672" w14:textId="77777777" w:rsidR="00A47C2D" w:rsidRDefault="00A47C2D" w:rsidP="00A47C2D">
      <w:pPr>
        <w:pStyle w:val="NoSpacing"/>
        <w:rPr>
          <w:rFonts w:cs="Times New Roman"/>
          <w:szCs w:val="24"/>
        </w:rPr>
      </w:pPr>
    </w:p>
    <w:p w14:paraId="53A8C54E" w14:textId="77777777" w:rsidR="00A47C2D" w:rsidRDefault="00A47C2D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72C0B5F1" w14:textId="26F08EDF" w:rsidR="00B35E04" w:rsidRDefault="00B35E04" w:rsidP="00A47C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January 2026</w:t>
      </w:r>
    </w:p>
    <w:p w14:paraId="4B155E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20A1" w14:textId="77777777" w:rsidR="00383A15" w:rsidRDefault="00383A15" w:rsidP="009139A6">
      <w:r>
        <w:separator/>
      </w:r>
    </w:p>
  </w:endnote>
  <w:endnote w:type="continuationSeparator" w:id="0">
    <w:p w14:paraId="485DF492" w14:textId="77777777" w:rsidR="00383A15" w:rsidRDefault="00383A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F0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99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45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4F95" w14:textId="77777777" w:rsidR="00383A15" w:rsidRDefault="00383A15" w:rsidP="009139A6">
      <w:r>
        <w:separator/>
      </w:r>
    </w:p>
  </w:footnote>
  <w:footnote w:type="continuationSeparator" w:id="0">
    <w:p w14:paraId="3FB5AE97" w14:textId="77777777" w:rsidR="00383A15" w:rsidRDefault="00383A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0D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1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64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2D"/>
    <w:rsid w:val="000666E0"/>
    <w:rsid w:val="002510B7"/>
    <w:rsid w:val="00270799"/>
    <w:rsid w:val="002D447F"/>
    <w:rsid w:val="00383A15"/>
    <w:rsid w:val="005C130B"/>
    <w:rsid w:val="00826F5C"/>
    <w:rsid w:val="008C0C7C"/>
    <w:rsid w:val="009139A6"/>
    <w:rsid w:val="009411C2"/>
    <w:rsid w:val="009448BB"/>
    <w:rsid w:val="00947624"/>
    <w:rsid w:val="00A3176C"/>
    <w:rsid w:val="00A47C2D"/>
    <w:rsid w:val="00AE65F8"/>
    <w:rsid w:val="00B35E0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E8CB"/>
  <w15:chartTrackingRefBased/>
  <w15:docId w15:val="{E62D8D3A-BA37-4FCE-94F1-3CB3D76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70</Words>
  <Characters>342</Characters>
  <Application>Microsoft Office Word</Application>
  <DocSecurity>0</DocSecurity>
  <Lines>17</Lines>
  <Paragraphs>9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2024-12-20T18:30:00Z</dcterms:created>
  <dcterms:modified xsi:type="dcterms:W3CDTF">2026-01-02T10:47:00Z</dcterms:modified>
</cp:coreProperties>
</file>