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4966" w14:textId="77777777" w:rsidR="005378F6" w:rsidRDefault="005378F6" w:rsidP="00537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SKYRINGTON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fl.1429-45)</w:t>
      </w:r>
    </w:p>
    <w:p w14:paraId="3C5CBD19" w14:textId="77777777" w:rsidR="005378F6" w:rsidRDefault="005378F6" w:rsidP="00537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4CCF4943" w14:textId="77777777" w:rsidR="005378F6" w:rsidRDefault="005378F6" w:rsidP="005378F6">
      <w:pPr>
        <w:pStyle w:val="NoSpacing"/>
        <w:rPr>
          <w:rFonts w:cs="Times New Roman"/>
          <w:szCs w:val="24"/>
        </w:rPr>
      </w:pPr>
    </w:p>
    <w:p w14:paraId="473A7FBB" w14:textId="77777777" w:rsidR="005378F6" w:rsidRDefault="005378F6" w:rsidP="005378F6">
      <w:pPr>
        <w:pStyle w:val="NoSpacing"/>
        <w:rPr>
          <w:rFonts w:cs="Times New Roman"/>
          <w:szCs w:val="24"/>
        </w:rPr>
      </w:pPr>
    </w:p>
    <w:p w14:paraId="2A431475" w14:textId="77777777" w:rsidR="005378F6" w:rsidRDefault="005378F6" w:rsidP="00537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Sep.1429</w:t>
      </w:r>
      <w:r>
        <w:rPr>
          <w:rFonts w:cs="Times New Roman"/>
          <w:szCs w:val="24"/>
        </w:rPr>
        <w:tab/>
        <w:t>He became Vicar.</w:t>
      </w:r>
    </w:p>
    <w:p w14:paraId="6A749914" w14:textId="77777777" w:rsidR="005378F6" w:rsidRDefault="005378F6" w:rsidP="00537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16218689" w14:textId="77777777" w:rsidR="005378F6" w:rsidRDefault="005378F6" w:rsidP="005378F6">
      <w:pPr>
        <w:pStyle w:val="NoSpacing"/>
        <w:rPr>
          <w:rFonts w:cs="Times New Roman"/>
          <w:szCs w:val="24"/>
        </w:rPr>
      </w:pPr>
    </w:p>
    <w:p w14:paraId="1F32E953" w14:textId="77777777" w:rsidR="005378F6" w:rsidRDefault="005378F6" w:rsidP="005378F6">
      <w:pPr>
        <w:pStyle w:val="NoSpacing"/>
        <w:rPr>
          <w:rFonts w:cs="Times New Roman"/>
          <w:szCs w:val="24"/>
        </w:rPr>
      </w:pPr>
    </w:p>
    <w:p w14:paraId="7F2DC76D" w14:textId="77777777" w:rsidR="005378F6" w:rsidRDefault="005378F6" w:rsidP="005378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4208CF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EF2F9" w14:textId="77777777" w:rsidR="005378F6" w:rsidRDefault="005378F6" w:rsidP="009139A6">
      <w:r>
        <w:separator/>
      </w:r>
    </w:p>
  </w:endnote>
  <w:endnote w:type="continuationSeparator" w:id="0">
    <w:p w14:paraId="4A8FE76B" w14:textId="77777777" w:rsidR="005378F6" w:rsidRDefault="005378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D2E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57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7E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35658" w14:textId="77777777" w:rsidR="005378F6" w:rsidRDefault="005378F6" w:rsidP="009139A6">
      <w:r>
        <w:separator/>
      </w:r>
    </w:p>
  </w:footnote>
  <w:footnote w:type="continuationSeparator" w:id="0">
    <w:p w14:paraId="617C925A" w14:textId="77777777" w:rsidR="005378F6" w:rsidRDefault="005378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CFD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6C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C3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F6"/>
    <w:rsid w:val="000666E0"/>
    <w:rsid w:val="002510B7"/>
    <w:rsid w:val="00270799"/>
    <w:rsid w:val="00464D0F"/>
    <w:rsid w:val="005378F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A77A"/>
  <w15:chartTrackingRefBased/>
  <w15:docId w15:val="{BD2C9A18-3D29-4485-9A93-76503E57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2024-12-31T20:18:00Z</dcterms:created>
  <dcterms:modified xsi:type="dcterms:W3CDTF">2024-12-31T20:20:00Z</dcterms:modified>
</cp:coreProperties>
</file>