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7875F" w14:textId="77777777" w:rsidR="003E29C4" w:rsidRDefault="003E29C4" w:rsidP="003E2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SKYRWYND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fl.1445-67)</w:t>
      </w:r>
    </w:p>
    <w:p w14:paraId="2A40FB24" w14:textId="77777777" w:rsidR="003E29C4" w:rsidRDefault="003E29C4" w:rsidP="003E2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19EF4D54" w14:textId="77777777" w:rsidR="003E29C4" w:rsidRDefault="003E29C4" w:rsidP="003E29C4">
      <w:pPr>
        <w:pStyle w:val="NoSpacing"/>
        <w:rPr>
          <w:rFonts w:cs="Times New Roman"/>
          <w:szCs w:val="24"/>
        </w:rPr>
      </w:pPr>
    </w:p>
    <w:p w14:paraId="0C76514E" w14:textId="77777777" w:rsidR="003E29C4" w:rsidRDefault="003E29C4" w:rsidP="003E29C4">
      <w:pPr>
        <w:pStyle w:val="NoSpacing"/>
        <w:rPr>
          <w:rFonts w:cs="Times New Roman"/>
          <w:szCs w:val="24"/>
        </w:rPr>
      </w:pPr>
    </w:p>
    <w:p w14:paraId="3219E33F" w14:textId="77777777" w:rsidR="003E29C4" w:rsidRDefault="003E29C4" w:rsidP="003E2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>He became Vicar.</w:t>
      </w:r>
    </w:p>
    <w:p w14:paraId="262FAD6C" w14:textId="77777777" w:rsidR="003E29C4" w:rsidRDefault="003E29C4" w:rsidP="003E2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0E1CD14B" w14:textId="77777777" w:rsidR="003E29C4" w:rsidRDefault="003E29C4" w:rsidP="003E29C4">
      <w:pPr>
        <w:pStyle w:val="NoSpacing"/>
        <w:rPr>
          <w:rFonts w:cs="Times New Roman"/>
          <w:szCs w:val="24"/>
        </w:rPr>
      </w:pPr>
    </w:p>
    <w:p w14:paraId="0295E18C" w14:textId="77777777" w:rsidR="003E29C4" w:rsidRDefault="003E29C4" w:rsidP="003E29C4">
      <w:pPr>
        <w:pStyle w:val="NoSpacing"/>
        <w:rPr>
          <w:rFonts w:cs="Times New Roman"/>
          <w:szCs w:val="24"/>
        </w:rPr>
      </w:pPr>
    </w:p>
    <w:p w14:paraId="4AFA6D48" w14:textId="77777777" w:rsidR="003E29C4" w:rsidRDefault="003E29C4" w:rsidP="003E2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02E40B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EAAD" w14:textId="77777777" w:rsidR="003E29C4" w:rsidRDefault="003E29C4" w:rsidP="009139A6">
      <w:r>
        <w:separator/>
      </w:r>
    </w:p>
  </w:endnote>
  <w:endnote w:type="continuationSeparator" w:id="0">
    <w:p w14:paraId="33B668AB" w14:textId="77777777" w:rsidR="003E29C4" w:rsidRDefault="003E29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C0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B7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CA1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B3411" w14:textId="77777777" w:rsidR="003E29C4" w:rsidRDefault="003E29C4" w:rsidP="009139A6">
      <w:r>
        <w:separator/>
      </w:r>
    </w:p>
  </w:footnote>
  <w:footnote w:type="continuationSeparator" w:id="0">
    <w:p w14:paraId="6EDA7A1E" w14:textId="77777777" w:rsidR="003E29C4" w:rsidRDefault="003E29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5B1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1C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0EE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C4"/>
    <w:rsid w:val="000666E0"/>
    <w:rsid w:val="002510B7"/>
    <w:rsid w:val="00270799"/>
    <w:rsid w:val="003E29C4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A9E2"/>
  <w15:chartTrackingRefBased/>
  <w15:docId w15:val="{6D08EA21-686B-40FA-B576-4C5F908C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2024-12-31T20:20:00Z</dcterms:created>
  <dcterms:modified xsi:type="dcterms:W3CDTF">2024-12-31T20:21:00Z</dcterms:modified>
</cp:coreProperties>
</file>