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791D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Edward SKELTON</w:t>
      </w:r>
      <w:r>
        <w:rPr>
          <w:rFonts w:cs="Times New Roman"/>
          <w:szCs w:val="24"/>
          <w:lang w:val="en-GB"/>
        </w:rPr>
        <w:t xml:space="preserve">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fl.1460)</w:t>
      </w:r>
    </w:p>
    <w:p w14:paraId="081CFB52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late of London. Skinner.</w:t>
      </w:r>
    </w:p>
    <w:p w14:paraId="5AE23716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</w:p>
    <w:p w14:paraId="33682DB4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</w:p>
    <w:p w14:paraId="3EAE0EDC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6 Sep.1460</w:t>
      </w:r>
      <w:r>
        <w:rPr>
          <w:rFonts w:cs="Times New Roman"/>
          <w:szCs w:val="24"/>
          <w:lang w:val="en-GB"/>
        </w:rPr>
        <w:tab/>
        <w:t xml:space="preserve">He was pardoned of all felonies, trespasses and other offences before </w:t>
      </w:r>
    </w:p>
    <w:p w14:paraId="367CD7CD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14 August last, and any consequent outlawries.</w:t>
      </w:r>
    </w:p>
    <w:p w14:paraId="6E6FB10E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gramStart"/>
      <w:r>
        <w:rPr>
          <w:rFonts w:cs="Times New Roman"/>
          <w:szCs w:val="24"/>
          <w:lang w:val="en-GB"/>
        </w:rPr>
        <w:t>( C.P.R.</w:t>
      </w:r>
      <w:proofErr w:type="gramEnd"/>
      <w:r>
        <w:rPr>
          <w:rFonts w:cs="Times New Roman"/>
          <w:szCs w:val="24"/>
          <w:lang w:val="en-GB"/>
        </w:rPr>
        <w:t xml:space="preserve"> 1452-61p.625)</w:t>
      </w:r>
    </w:p>
    <w:p w14:paraId="4DE86144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</w:p>
    <w:p w14:paraId="66E85F38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</w:p>
    <w:p w14:paraId="7B99C84C" w14:textId="77777777" w:rsidR="006210CE" w:rsidRDefault="006210CE" w:rsidP="006210C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46F7F4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73EB" w14:textId="77777777" w:rsidR="006210CE" w:rsidRDefault="006210CE" w:rsidP="009139A6">
      <w:r>
        <w:separator/>
      </w:r>
    </w:p>
  </w:endnote>
  <w:endnote w:type="continuationSeparator" w:id="0">
    <w:p w14:paraId="0C5A50BD" w14:textId="77777777" w:rsidR="006210CE" w:rsidRDefault="006210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C9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D4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73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5EDB" w14:textId="77777777" w:rsidR="006210CE" w:rsidRDefault="006210CE" w:rsidP="009139A6">
      <w:r>
        <w:separator/>
      </w:r>
    </w:p>
  </w:footnote>
  <w:footnote w:type="continuationSeparator" w:id="0">
    <w:p w14:paraId="4101B9E8" w14:textId="77777777" w:rsidR="006210CE" w:rsidRDefault="006210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BE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3B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E3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CE"/>
    <w:rsid w:val="000666E0"/>
    <w:rsid w:val="00163462"/>
    <w:rsid w:val="002510B7"/>
    <w:rsid w:val="00270799"/>
    <w:rsid w:val="005C130B"/>
    <w:rsid w:val="006210C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F2DB"/>
  <w15:chartTrackingRefBased/>
  <w15:docId w15:val="{522E063A-573D-445B-81F8-C696F2A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2025-03-10T21:42:00Z</dcterms:created>
  <dcterms:modified xsi:type="dcterms:W3CDTF">2025-03-10T21:43:00Z</dcterms:modified>
</cp:coreProperties>
</file>