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C571" w14:textId="77777777" w:rsidR="00DF670A" w:rsidRDefault="00DF670A" w:rsidP="00DF6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de SKELTON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d.ca.1414)</w:t>
      </w:r>
    </w:p>
    <w:p w14:paraId="3D364DE7" w14:textId="77777777" w:rsidR="00DF670A" w:rsidRDefault="00DF670A" w:rsidP="00DF6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67576631" w14:textId="77777777" w:rsidR="00DF670A" w:rsidRDefault="00DF670A" w:rsidP="00DF670A">
      <w:pPr>
        <w:pStyle w:val="NoSpacing"/>
        <w:rPr>
          <w:rFonts w:cs="Times New Roman"/>
          <w:szCs w:val="24"/>
        </w:rPr>
      </w:pPr>
    </w:p>
    <w:p w14:paraId="1EF84663" w14:textId="77777777" w:rsidR="00DF670A" w:rsidRDefault="00DF670A" w:rsidP="00DF670A">
      <w:pPr>
        <w:pStyle w:val="NoSpacing"/>
        <w:rPr>
          <w:rFonts w:cs="Times New Roman"/>
          <w:szCs w:val="24"/>
        </w:rPr>
      </w:pPr>
    </w:p>
    <w:p w14:paraId="35B0FC9D" w14:textId="77777777" w:rsidR="00DF670A" w:rsidRDefault="00DF670A" w:rsidP="00DF6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Clement.    (C.F.R. 1413-22 p.63)</w:t>
      </w:r>
    </w:p>
    <w:p w14:paraId="61D7D2CC" w14:textId="77777777" w:rsidR="00DF670A" w:rsidRDefault="00DF670A" w:rsidP="00DF670A">
      <w:pPr>
        <w:pStyle w:val="NoSpacing"/>
        <w:rPr>
          <w:rFonts w:cs="Times New Roman"/>
          <w:szCs w:val="24"/>
        </w:rPr>
      </w:pPr>
    </w:p>
    <w:p w14:paraId="2FBECC0E" w14:textId="77777777" w:rsidR="00DF670A" w:rsidRDefault="00DF670A" w:rsidP="00DF670A">
      <w:pPr>
        <w:pStyle w:val="NoSpacing"/>
        <w:rPr>
          <w:rFonts w:cs="Times New Roman"/>
          <w:szCs w:val="24"/>
        </w:rPr>
      </w:pPr>
    </w:p>
    <w:p w14:paraId="45A6F6CC" w14:textId="77777777" w:rsidR="00DF670A" w:rsidRDefault="00DF670A" w:rsidP="00DF6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Sep.1414</w:t>
      </w:r>
      <w:r>
        <w:rPr>
          <w:rFonts w:cs="Times New Roman"/>
          <w:szCs w:val="24"/>
        </w:rPr>
        <w:tab/>
        <w:t>Following his death, the Escheator of Cumberland was ordered to take his</w:t>
      </w:r>
    </w:p>
    <w:p w14:paraId="3156D56A" w14:textId="77777777" w:rsidR="00DF670A" w:rsidRDefault="00DF670A" w:rsidP="00DF6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hands.     (ibid.)</w:t>
      </w:r>
    </w:p>
    <w:p w14:paraId="6B460D29" w14:textId="77777777" w:rsidR="00DF670A" w:rsidRDefault="00DF670A" w:rsidP="00DF670A">
      <w:pPr>
        <w:pStyle w:val="NoSpacing"/>
        <w:rPr>
          <w:rFonts w:cs="Times New Roman"/>
          <w:szCs w:val="24"/>
        </w:rPr>
      </w:pPr>
    </w:p>
    <w:p w14:paraId="7973CCEF" w14:textId="77777777" w:rsidR="00DF670A" w:rsidRDefault="00DF670A" w:rsidP="00DF670A">
      <w:pPr>
        <w:pStyle w:val="NoSpacing"/>
        <w:rPr>
          <w:rFonts w:cs="Times New Roman"/>
          <w:szCs w:val="24"/>
        </w:rPr>
      </w:pPr>
    </w:p>
    <w:p w14:paraId="6A89F484" w14:textId="77777777" w:rsidR="00DF670A" w:rsidRDefault="00DF670A" w:rsidP="00DF6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6D84AF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A8675" w14:textId="77777777" w:rsidR="00DF670A" w:rsidRDefault="00DF670A" w:rsidP="009139A6">
      <w:r>
        <w:separator/>
      </w:r>
    </w:p>
  </w:endnote>
  <w:endnote w:type="continuationSeparator" w:id="0">
    <w:p w14:paraId="24CDFE13" w14:textId="77777777" w:rsidR="00DF670A" w:rsidRDefault="00DF67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77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682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2E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D6CBF" w14:textId="77777777" w:rsidR="00DF670A" w:rsidRDefault="00DF670A" w:rsidP="009139A6">
      <w:r>
        <w:separator/>
      </w:r>
    </w:p>
  </w:footnote>
  <w:footnote w:type="continuationSeparator" w:id="0">
    <w:p w14:paraId="2FBD660E" w14:textId="77777777" w:rsidR="00DF670A" w:rsidRDefault="00DF67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25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840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BD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0A"/>
    <w:rsid w:val="000666E0"/>
    <w:rsid w:val="002510B7"/>
    <w:rsid w:val="00270799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670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81D5"/>
  <w15:chartTrackingRefBased/>
  <w15:docId w15:val="{D5B99B3B-EC66-4928-B50B-318A4573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2024-09-15T18:04:00Z</dcterms:created>
  <dcterms:modified xsi:type="dcterms:W3CDTF">2024-09-15T18:05:00Z</dcterms:modified>
</cp:coreProperties>
</file>