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B10D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de SKELTON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d.ca.1414)</w:t>
      </w:r>
    </w:p>
    <w:p w14:paraId="240D2FD1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28F03494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221DC877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6BA047A2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Clement de Skelton(q.v.).</w:t>
      </w:r>
    </w:p>
    <w:p w14:paraId="7EE8F9D9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1413-22 p.63)</w:t>
      </w:r>
    </w:p>
    <w:p w14:paraId="4AC5FE88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28C27542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47193440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Oxt.1414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Westmoreland.</w:t>
      </w:r>
    </w:p>
    <w:p w14:paraId="2CF65BD6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22DD964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33F99118" w14:textId="77777777" w:rsidR="009F3483" w:rsidRDefault="009F3483" w:rsidP="009F3483">
      <w:pPr>
        <w:pStyle w:val="NoSpacing"/>
        <w:rPr>
          <w:rFonts w:cs="Times New Roman"/>
          <w:szCs w:val="24"/>
        </w:rPr>
      </w:pPr>
    </w:p>
    <w:p w14:paraId="08400F4E" w14:textId="77777777" w:rsidR="009F3483" w:rsidRDefault="009F3483" w:rsidP="009F34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43C0E6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E7729" w14:textId="77777777" w:rsidR="009F3483" w:rsidRDefault="009F3483" w:rsidP="009139A6">
      <w:r>
        <w:separator/>
      </w:r>
    </w:p>
  </w:endnote>
  <w:endnote w:type="continuationSeparator" w:id="0">
    <w:p w14:paraId="3EABA8D0" w14:textId="77777777" w:rsidR="009F3483" w:rsidRDefault="009F3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6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84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D7D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17F72" w14:textId="77777777" w:rsidR="009F3483" w:rsidRDefault="009F3483" w:rsidP="009139A6">
      <w:r>
        <w:separator/>
      </w:r>
    </w:p>
  </w:footnote>
  <w:footnote w:type="continuationSeparator" w:id="0">
    <w:p w14:paraId="2682DE34" w14:textId="77777777" w:rsidR="009F3483" w:rsidRDefault="009F3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7A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53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8C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83"/>
    <w:rsid w:val="000666E0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9F3483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6CA8"/>
  <w15:chartTrackingRefBased/>
  <w15:docId w15:val="{6D21884F-A0AF-4DE2-9B7C-A9B0BB4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2024-10-31T15:16:00Z</dcterms:created>
  <dcterms:modified xsi:type="dcterms:W3CDTF">2024-10-31T15:17:00Z</dcterms:modified>
</cp:coreProperties>
</file>