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56FBD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SKELTON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(fl.1417)</w:t>
      </w:r>
    </w:p>
    <w:p w14:paraId="687C9946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Man-at-arms.</w:t>
      </w:r>
    </w:p>
    <w:p w14:paraId="0F10F6B0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D472C4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437EDA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1417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on the expedition to France under the command of Thomas </w:t>
      </w:r>
    </w:p>
    <w:p w14:paraId="1D664D22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Montague, Earl of Salisbury(q.v.).</w:t>
      </w:r>
    </w:p>
    <w:p w14:paraId="78A9E651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(ref. T.N.A., E101/51/2, m9, from the AHRC-funded ‘The Soldier in Later</w:t>
      </w:r>
    </w:p>
    <w:p w14:paraId="28F5B0E1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Medieval England Online Database’ </w:t>
      </w:r>
      <w:hyperlink r:id="rId6" w:history="1">
        <w:r w:rsidRPr="003D3C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www.medievalsoldier.org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, accessed</w:t>
      </w:r>
    </w:p>
    <w:p w14:paraId="748F8087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19 April 2020)</w:t>
      </w:r>
    </w:p>
    <w:p w14:paraId="40429E40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BDC39B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0600A7" w14:textId="77777777" w:rsidR="002F2F70" w:rsidRDefault="002F2F70" w:rsidP="002F2F7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November 2025</w:t>
      </w:r>
    </w:p>
    <w:p w14:paraId="7A49B03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0D05" w14:textId="77777777" w:rsidR="00F50206" w:rsidRDefault="00F50206" w:rsidP="00086E2C">
      <w:pPr>
        <w:spacing w:after="0" w:line="240" w:lineRule="auto"/>
      </w:pPr>
      <w:r>
        <w:separator/>
      </w:r>
    </w:p>
  </w:endnote>
  <w:endnote w:type="continuationSeparator" w:id="0">
    <w:p w14:paraId="2E4520DF" w14:textId="77777777" w:rsidR="00F50206" w:rsidRDefault="00F5020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2E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6B9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98E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F78" w14:textId="77777777" w:rsidR="00F50206" w:rsidRDefault="00F50206" w:rsidP="00086E2C">
      <w:pPr>
        <w:spacing w:after="0" w:line="240" w:lineRule="auto"/>
      </w:pPr>
      <w:r>
        <w:separator/>
      </w:r>
    </w:p>
  </w:footnote>
  <w:footnote w:type="continuationSeparator" w:id="0">
    <w:p w14:paraId="07196B69" w14:textId="77777777" w:rsidR="00F50206" w:rsidRDefault="00F5020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F10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535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61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70"/>
    <w:rsid w:val="00086E2C"/>
    <w:rsid w:val="000A2E7A"/>
    <w:rsid w:val="002244B7"/>
    <w:rsid w:val="002F2F70"/>
    <w:rsid w:val="00314D94"/>
    <w:rsid w:val="00617568"/>
    <w:rsid w:val="006E68FA"/>
    <w:rsid w:val="00D21032"/>
    <w:rsid w:val="00ED3A55"/>
    <w:rsid w:val="00F479D0"/>
    <w:rsid w:val="00F5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3F0B1"/>
  <w15:chartTrackingRefBased/>
  <w15:docId w15:val="{C3AD8DE6-9CA9-4C0E-800F-6721D1A2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F2F70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F2F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soldier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267</Characters>
  <Application>Microsoft Office Word</Application>
  <DocSecurity>0</DocSecurity>
  <Lines>12</Lines>
  <Paragraphs>8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2025-12-23T19:01:00Z</dcterms:created>
  <dcterms:modified xsi:type="dcterms:W3CDTF">2025-12-23T19:02:00Z</dcterms:modified>
</cp:coreProperties>
</file>