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E00EA" w14:textId="77777777" w:rsidR="003F0660" w:rsidRDefault="003F0660" w:rsidP="003F066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Brother Thomas SKELTON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fl.1400)</w:t>
      </w:r>
    </w:p>
    <w:p w14:paraId="3955E96D" w14:textId="77777777" w:rsidR="003F0660" w:rsidRDefault="003F0660" w:rsidP="003F066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Monk of </w:t>
      </w:r>
      <w:proofErr w:type="spellStart"/>
      <w:proofErr w:type="gramStart"/>
      <w:r>
        <w:rPr>
          <w:rFonts w:cs="Times New Roman"/>
          <w:szCs w:val="24"/>
        </w:rPr>
        <w:t>St.Mary’s</w:t>
      </w:r>
      <w:proofErr w:type="spellEnd"/>
      <w:proofErr w:type="gramEnd"/>
      <w:r>
        <w:rPr>
          <w:rFonts w:cs="Times New Roman"/>
          <w:szCs w:val="24"/>
        </w:rPr>
        <w:t>, York.</w:t>
      </w:r>
    </w:p>
    <w:p w14:paraId="2FE8BAF6" w14:textId="77777777" w:rsidR="003F0660" w:rsidRDefault="003F0660" w:rsidP="003F0660">
      <w:pPr>
        <w:pStyle w:val="NoSpacing"/>
        <w:rPr>
          <w:rFonts w:cs="Times New Roman"/>
          <w:szCs w:val="24"/>
        </w:rPr>
      </w:pPr>
    </w:p>
    <w:p w14:paraId="0E594A55" w14:textId="77777777" w:rsidR="003F0660" w:rsidRDefault="003F0660" w:rsidP="003F0660">
      <w:pPr>
        <w:pStyle w:val="NoSpacing"/>
        <w:rPr>
          <w:rFonts w:cs="Times New Roman"/>
          <w:szCs w:val="24"/>
        </w:rPr>
      </w:pPr>
    </w:p>
    <w:p w14:paraId="128565FD" w14:textId="77777777" w:rsidR="003F0660" w:rsidRDefault="003F0660" w:rsidP="003F066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Mar.1400</w:t>
      </w:r>
      <w:r>
        <w:rPr>
          <w:rFonts w:cs="Times New Roman"/>
          <w:szCs w:val="24"/>
        </w:rPr>
        <w:tab/>
        <w:t>He was ordained priest in the conventual church of the Dominicans</w:t>
      </w:r>
    </w:p>
    <w:p w14:paraId="22A65CD9" w14:textId="77777777" w:rsidR="003F0660" w:rsidRDefault="003F0660" w:rsidP="003F066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in York.</w:t>
      </w:r>
    </w:p>
    <w:p w14:paraId="6344C4AD" w14:textId="77777777" w:rsidR="003F0660" w:rsidRDefault="003F0660" w:rsidP="003F066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(“York Clergy Ordinations 1400-1424” </w:t>
      </w:r>
      <w:proofErr w:type="spellStart"/>
      <w:proofErr w:type="gramStart"/>
      <w:r>
        <w:rPr>
          <w:rFonts w:cs="Times New Roman"/>
          <w:szCs w:val="24"/>
        </w:rPr>
        <w:t>ed.David</w:t>
      </w:r>
      <w:proofErr w:type="spellEnd"/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M.Smith</w:t>
      </w:r>
      <w:proofErr w:type="spellEnd"/>
      <w:r>
        <w:rPr>
          <w:rFonts w:cs="Times New Roman"/>
          <w:szCs w:val="24"/>
        </w:rPr>
        <w:t>, pub.2020 p.3)</w:t>
      </w:r>
    </w:p>
    <w:p w14:paraId="603A0480" w14:textId="77777777" w:rsidR="003F0660" w:rsidRDefault="003F0660" w:rsidP="003F0660">
      <w:pPr>
        <w:pStyle w:val="NoSpacing"/>
        <w:rPr>
          <w:rFonts w:cs="Times New Roman"/>
          <w:szCs w:val="24"/>
        </w:rPr>
      </w:pPr>
    </w:p>
    <w:p w14:paraId="2CCB92AB" w14:textId="77777777" w:rsidR="003F0660" w:rsidRDefault="003F0660" w:rsidP="003F0660">
      <w:pPr>
        <w:pStyle w:val="NoSpacing"/>
        <w:rPr>
          <w:rFonts w:cs="Times New Roman"/>
          <w:szCs w:val="24"/>
        </w:rPr>
      </w:pPr>
    </w:p>
    <w:p w14:paraId="18C680BE" w14:textId="77777777" w:rsidR="003F0660" w:rsidRDefault="003F0660" w:rsidP="003F066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December 2024</w:t>
      </w:r>
    </w:p>
    <w:p w14:paraId="7B037B9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23A6AE" w14:textId="77777777" w:rsidR="003F0660" w:rsidRDefault="003F0660" w:rsidP="009139A6">
      <w:r>
        <w:separator/>
      </w:r>
    </w:p>
  </w:endnote>
  <w:endnote w:type="continuationSeparator" w:id="0">
    <w:p w14:paraId="2415A228" w14:textId="77777777" w:rsidR="003F0660" w:rsidRDefault="003F066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45FA8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E4B76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BEEF5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A082CF" w14:textId="77777777" w:rsidR="003F0660" w:rsidRDefault="003F0660" w:rsidP="009139A6">
      <w:r>
        <w:separator/>
      </w:r>
    </w:p>
  </w:footnote>
  <w:footnote w:type="continuationSeparator" w:id="0">
    <w:p w14:paraId="4F8C3AAE" w14:textId="77777777" w:rsidR="003F0660" w:rsidRDefault="003F066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2BF5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9E1E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AD7E0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660"/>
    <w:rsid w:val="000666E0"/>
    <w:rsid w:val="001403F3"/>
    <w:rsid w:val="002510B7"/>
    <w:rsid w:val="00270799"/>
    <w:rsid w:val="003F0660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3B4FB"/>
  <w15:chartTrackingRefBased/>
  <w15:docId w15:val="{CD50734A-72EB-4072-ABE9-D55D4329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2024-12-24T07:48:00Z</dcterms:created>
  <dcterms:modified xsi:type="dcterms:W3CDTF">2024-12-24T07:49:00Z</dcterms:modified>
</cp:coreProperties>
</file>