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565027" w:rsidP="00E71FC3">
      <w:pPr>
        <w:pStyle w:val="NoSpacing"/>
      </w:pPr>
      <w:r>
        <w:rPr>
          <w:u w:val="single"/>
        </w:rPr>
        <w:t>Edward SKIPWITH</w:t>
      </w:r>
      <w:r>
        <w:t xml:space="preserve">      (fl.1465-6)</w:t>
      </w:r>
    </w:p>
    <w:p w:rsidR="00565027" w:rsidRDefault="00565027" w:rsidP="00E71FC3">
      <w:pPr>
        <w:pStyle w:val="NoSpacing"/>
      </w:pPr>
      <w:r>
        <w:t>of Cambridge University.</w:t>
      </w:r>
    </w:p>
    <w:p w:rsidR="00565027" w:rsidRDefault="00565027" w:rsidP="00E71FC3">
      <w:pPr>
        <w:pStyle w:val="NoSpacing"/>
      </w:pPr>
    </w:p>
    <w:p w:rsidR="00565027" w:rsidRDefault="00565027" w:rsidP="00E71FC3">
      <w:pPr>
        <w:pStyle w:val="NoSpacing"/>
      </w:pPr>
    </w:p>
    <w:p w:rsidR="00565027" w:rsidRDefault="00565027" w:rsidP="00E71FC3">
      <w:pPr>
        <w:pStyle w:val="NoSpacing"/>
      </w:pPr>
      <w:r>
        <w:t xml:space="preserve">         1465-6</w:t>
      </w:r>
      <w:r>
        <w:tab/>
        <w:t>B.D.   (Alumni Cantab. vol.1 part 4 p.86)</w:t>
      </w:r>
    </w:p>
    <w:p w:rsidR="00565027" w:rsidRDefault="00565027" w:rsidP="00E71FC3">
      <w:pPr>
        <w:pStyle w:val="NoSpacing"/>
      </w:pPr>
    </w:p>
    <w:p w:rsidR="00565027" w:rsidRDefault="00565027" w:rsidP="00E71FC3">
      <w:pPr>
        <w:pStyle w:val="NoSpacing"/>
      </w:pPr>
    </w:p>
    <w:p w:rsidR="00565027" w:rsidRPr="00565027" w:rsidRDefault="00565027" w:rsidP="00E71FC3">
      <w:pPr>
        <w:pStyle w:val="NoSpacing"/>
      </w:pPr>
      <w:r>
        <w:t>17 June 2017</w:t>
      </w:r>
      <w:bookmarkStart w:id="0" w:name="_GoBack"/>
      <w:bookmarkEnd w:id="0"/>
    </w:p>
    <w:sectPr w:rsidR="00565027" w:rsidRPr="0056502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27" w:rsidRDefault="00565027" w:rsidP="00E71FC3">
      <w:pPr>
        <w:spacing w:after="0" w:line="240" w:lineRule="auto"/>
      </w:pPr>
      <w:r>
        <w:separator/>
      </w:r>
    </w:p>
  </w:endnote>
  <w:endnote w:type="continuationSeparator" w:id="0">
    <w:p w:rsidR="00565027" w:rsidRDefault="0056502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27" w:rsidRDefault="00565027" w:rsidP="00E71FC3">
      <w:pPr>
        <w:spacing w:after="0" w:line="240" w:lineRule="auto"/>
      </w:pPr>
      <w:r>
        <w:separator/>
      </w:r>
    </w:p>
  </w:footnote>
  <w:footnote w:type="continuationSeparator" w:id="0">
    <w:p w:rsidR="00565027" w:rsidRDefault="0056502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27"/>
    <w:rsid w:val="001A7C09"/>
    <w:rsid w:val="0056502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2FA9"/>
  <w15:chartTrackingRefBased/>
  <w15:docId w15:val="{EF44016F-BA6C-4787-9FE2-FF91D43E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2017-06-17T20:27:00Z</dcterms:created>
  <dcterms:modified xsi:type="dcterms:W3CDTF">2017-06-17T20:29:00Z</dcterms:modified>
</cp:coreProperties>
</file>