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1B07F" w14:textId="77777777" w:rsidR="00E2092B" w:rsidRDefault="00E2092B" w:rsidP="00E209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de SKIPWITH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fl.1405)</w:t>
      </w:r>
    </w:p>
    <w:p w14:paraId="7BECE681" w14:textId="77777777" w:rsidR="00E2092B" w:rsidRDefault="00E2092B" w:rsidP="00E209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4A53D222" w14:textId="77777777" w:rsidR="00E2092B" w:rsidRDefault="00E2092B" w:rsidP="00E209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CB13227" w14:textId="77777777" w:rsidR="00E2092B" w:rsidRDefault="00E2092B" w:rsidP="00E209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 Sep.1405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one of this who were commissioned to urgently raise loans to the King from the richest and most sufficient of the lay persons of Lincolnshire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against the rebels in Wales and for the army going to Aquitaine.</w:t>
      </w:r>
    </w:p>
    <w:p w14:paraId="04DDC6CE" w14:textId="77777777" w:rsidR="00E2092B" w:rsidRDefault="00E2092B" w:rsidP="00E209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(C.F.R. 1399-1405 p.318)</w:t>
      </w:r>
    </w:p>
    <w:p w14:paraId="4B208EFF" w14:textId="77777777" w:rsidR="00E2092B" w:rsidRDefault="00E2092B" w:rsidP="00E209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3B1AB563" w14:textId="77777777" w:rsidR="00E2092B" w:rsidRDefault="00E2092B" w:rsidP="00E209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</w:p>
    <w:p w14:paraId="0AAD6E43" w14:textId="77777777" w:rsidR="00E2092B" w:rsidRDefault="00E2092B" w:rsidP="00E2092B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 July 2021</w:t>
      </w:r>
    </w:p>
    <w:p w14:paraId="675D0DC3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4EC01" w14:textId="77777777" w:rsidR="00E2092B" w:rsidRDefault="00E2092B" w:rsidP="009139A6">
      <w:r>
        <w:separator/>
      </w:r>
    </w:p>
  </w:endnote>
  <w:endnote w:type="continuationSeparator" w:id="0">
    <w:p w14:paraId="426DD2B9" w14:textId="77777777" w:rsidR="00E2092B" w:rsidRDefault="00E209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374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4B716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2B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DE68" w14:textId="77777777" w:rsidR="00E2092B" w:rsidRDefault="00E2092B" w:rsidP="009139A6">
      <w:r>
        <w:separator/>
      </w:r>
    </w:p>
  </w:footnote>
  <w:footnote w:type="continuationSeparator" w:id="0">
    <w:p w14:paraId="2E365729" w14:textId="77777777" w:rsidR="00E2092B" w:rsidRDefault="00E209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668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52D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AC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2B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2092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5706"/>
  <w15:chartTrackingRefBased/>
  <w15:docId w15:val="{3E9DBFE7-6FD8-48A0-A314-E6EF8A39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2021-08-12T08:45:00Z</dcterms:created>
  <dcterms:modified xsi:type="dcterms:W3CDTF">2021-08-12T08:45:00Z</dcterms:modified>
</cp:coreProperties>
</file>