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D851" w14:textId="231CD5EB" w:rsidR="00BA00AB" w:rsidRDefault="0012231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SKIPWITH</w:t>
      </w:r>
      <w:r>
        <w:rPr>
          <w:rFonts w:ascii="Times New Roman" w:hAnsi="Times New Roman" w:cs="Times New Roman"/>
          <w:sz w:val="24"/>
          <w:szCs w:val="24"/>
        </w:rPr>
        <w:t xml:space="preserve">     (1415-1478)</w:t>
      </w:r>
    </w:p>
    <w:p w14:paraId="24476CF8" w14:textId="632C1C57" w:rsidR="00122310" w:rsidRDefault="0012231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4822ED" w14:textId="2070B877" w:rsidR="00122310" w:rsidRDefault="0012231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6162F5" w14:textId="7A8B5466" w:rsidR="00122310" w:rsidRDefault="0012231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1415</w:t>
      </w:r>
      <w:r>
        <w:rPr>
          <w:rFonts w:ascii="Times New Roman" w:hAnsi="Times New Roman" w:cs="Times New Roman"/>
          <w:sz w:val="24"/>
          <w:szCs w:val="24"/>
        </w:rPr>
        <w:tab/>
        <w:t>Born in Selby.</w:t>
      </w:r>
    </w:p>
    <w:p w14:paraId="4E31C95C" w14:textId="4C96A989" w:rsidR="00122310" w:rsidRDefault="00122310" w:rsidP="009139A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077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6" w:tooltip="Learn more about the UK and Ireland, Find a Grave Index, 1300s-Current" w:history="1">
        <w:r w:rsidRPr="008E0777">
          <w:rPr>
            <w:rStyle w:val="Hyperlink"/>
            <w:rFonts w:ascii="Times New Roman" w:hAnsi="Times New Roman" w:cs="Times New Roman"/>
            <w:color w:val="000000" w:themeColor="text1"/>
            <w:spacing w:val="-9"/>
            <w:sz w:val="24"/>
            <w:szCs w:val="24"/>
            <w:shd w:val="clear" w:color="auto" w:fill="F6F3F0"/>
          </w:rPr>
          <w:t>UK and Ireland, Find a Grave Index, 1300s-Current</w:t>
        </w:r>
      </w:hyperlink>
      <w:r w:rsidRPr="008E07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</w:t>
      </w:r>
    </w:p>
    <w:p w14:paraId="4AF2CFF9" w14:textId="58330393" w:rsidR="00122310" w:rsidRDefault="00122310" w:rsidP="009139A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Jan.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1478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Died in St.Albans.    (ibid.)</w:t>
      </w:r>
    </w:p>
    <w:p w14:paraId="381D007C" w14:textId="4BA865F8" w:rsidR="00122310" w:rsidRDefault="00122310" w:rsidP="009139A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5CBB88" w14:textId="7E92FB1D" w:rsidR="00122310" w:rsidRDefault="00122310" w:rsidP="009139A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B875E7" w14:textId="77344E7A" w:rsidR="00122310" w:rsidRPr="00122310" w:rsidRDefault="0012231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31 March 2022</w:t>
      </w:r>
    </w:p>
    <w:sectPr w:rsidR="00122310" w:rsidRPr="00122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4ACC" w14:textId="77777777" w:rsidR="00122310" w:rsidRDefault="00122310" w:rsidP="009139A6">
      <w:r>
        <w:separator/>
      </w:r>
    </w:p>
  </w:endnote>
  <w:endnote w:type="continuationSeparator" w:id="0">
    <w:p w14:paraId="3950BCB6" w14:textId="77777777" w:rsidR="00122310" w:rsidRDefault="001223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07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D6C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45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75CA" w14:textId="77777777" w:rsidR="00122310" w:rsidRDefault="00122310" w:rsidP="009139A6">
      <w:r>
        <w:separator/>
      </w:r>
    </w:p>
  </w:footnote>
  <w:footnote w:type="continuationSeparator" w:id="0">
    <w:p w14:paraId="42ACB880" w14:textId="77777777" w:rsidR="00122310" w:rsidRDefault="001223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CD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E4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BD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10"/>
    <w:rsid w:val="000666E0"/>
    <w:rsid w:val="0012231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1060"/>
  <w15:chartTrackingRefBased/>
  <w15:docId w15:val="{6C0E7ED1-8DE4-4097-888C-7DD136DE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semiHidden/>
    <w:unhideWhenUsed/>
    <w:rsid w:val="00122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ancestry.co.uk/search/db.aspx?dbid=605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2022-03-31T09:04:00Z</dcterms:created>
  <dcterms:modified xsi:type="dcterms:W3CDTF">2022-03-31T09:05:00Z</dcterms:modified>
</cp:coreProperties>
</file>