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DA4E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SKIPWITH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4165B9C7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4E028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848B4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Lindsey.</w:t>
      </w:r>
    </w:p>
    <w:p w14:paraId="63BA0A10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7320FE7F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0438C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C43F9" w14:textId="77777777" w:rsidR="00FB13DE" w:rsidRDefault="00FB13DE" w:rsidP="00FB1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3D05FE3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C5A6" w14:textId="77777777" w:rsidR="00FB13DE" w:rsidRDefault="00FB13DE" w:rsidP="009139A6">
      <w:r>
        <w:separator/>
      </w:r>
    </w:p>
  </w:endnote>
  <w:endnote w:type="continuationSeparator" w:id="0">
    <w:p w14:paraId="51DBD82D" w14:textId="77777777" w:rsidR="00FB13DE" w:rsidRDefault="00FB13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7E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ED7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60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30AB" w14:textId="77777777" w:rsidR="00FB13DE" w:rsidRDefault="00FB13DE" w:rsidP="009139A6">
      <w:r>
        <w:separator/>
      </w:r>
    </w:p>
  </w:footnote>
  <w:footnote w:type="continuationSeparator" w:id="0">
    <w:p w14:paraId="6F363915" w14:textId="77777777" w:rsidR="00FB13DE" w:rsidRDefault="00FB13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9F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DB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9D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D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F01B"/>
  <w15:chartTrackingRefBased/>
  <w15:docId w15:val="{C0415F57-60A8-4B82-BDCB-C27F73C5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D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2021-05-31T19:23:00Z</dcterms:created>
  <dcterms:modified xsi:type="dcterms:W3CDTF">2021-05-31T19:23:00Z</dcterms:modified>
</cp:coreProperties>
</file>